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A1F95" w14:textId="1383370D" w:rsidR="00F17166" w:rsidRPr="00B1669D" w:rsidRDefault="00B71468" w:rsidP="00F263DE">
      <w:pPr>
        <w:rPr>
          <w:rFonts w:ascii="FS Truman Light" w:hAnsi="FS Truman Light" w:cstheme="minorHAnsi"/>
          <w:b/>
          <w:color w:val="4A442A" w:themeColor="background2" w:themeShade="40"/>
          <w:szCs w:val="22"/>
        </w:rPr>
      </w:pPr>
      <w:r w:rsidRPr="00B1669D">
        <w:rPr>
          <w:rFonts w:ascii="FS Truman Light" w:hAnsi="FS Truman Light" w:cstheme="minorHAnsi"/>
          <w:b/>
          <w:noProof/>
          <w:sz w:val="22"/>
        </w:rPr>
        <w:drawing>
          <wp:anchor distT="0" distB="0" distL="114300" distR="114300" simplePos="0" relativeHeight="251666432" behindDoc="0" locked="0" layoutInCell="1" allowOverlap="1" wp14:anchorId="365FA215" wp14:editId="0D231065">
            <wp:simplePos x="0" y="0"/>
            <wp:positionH relativeFrom="margin">
              <wp:align>right</wp:align>
            </wp:positionH>
            <wp:positionV relativeFrom="paragraph">
              <wp:posOffset>-482275</wp:posOffset>
            </wp:positionV>
            <wp:extent cx="1282065" cy="128206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derRegionSteinfurterLand 2022 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065" cy="1282065"/>
                    </a:xfrm>
                    <a:prstGeom prst="rect">
                      <a:avLst/>
                    </a:prstGeom>
                  </pic:spPr>
                </pic:pic>
              </a:graphicData>
            </a:graphic>
            <wp14:sizeRelH relativeFrom="margin">
              <wp14:pctWidth>0</wp14:pctWidth>
            </wp14:sizeRelH>
            <wp14:sizeRelV relativeFrom="margin">
              <wp14:pctHeight>0</wp14:pctHeight>
            </wp14:sizeRelV>
          </wp:anchor>
        </w:drawing>
      </w:r>
      <w:r w:rsidR="00F17166" w:rsidRPr="00B1669D">
        <w:rPr>
          <w:rFonts w:ascii="FS Truman Light" w:hAnsi="FS Truman Light" w:cstheme="minorHAnsi"/>
          <w:b/>
          <w:color w:val="4A442A" w:themeColor="background2" w:themeShade="40"/>
          <w:szCs w:val="22"/>
        </w:rPr>
        <w:t>Antrag auf Beitritt zu</w:t>
      </w:r>
      <w:r w:rsidR="00E4365D" w:rsidRPr="00B1669D">
        <w:rPr>
          <w:rFonts w:ascii="FS Truman Light" w:hAnsi="FS Truman Light" w:cstheme="minorHAnsi"/>
          <w:b/>
          <w:color w:val="4A442A" w:themeColor="background2" w:themeShade="40"/>
          <w:szCs w:val="22"/>
        </w:rPr>
        <w:t>r LAG Steinfurter Land e.V</w:t>
      </w:r>
      <w:r w:rsidR="00F17166" w:rsidRPr="00B1669D">
        <w:rPr>
          <w:rFonts w:ascii="FS Truman Light" w:hAnsi="FS Truman Light" w:cstheme="minorHAnsi"/>
          <w:b/>
          <w:color w:val="4A442A" w:themeColor="background2" w:themeShade="40"/>
          <w:szCs w:val="22"/>
        </w:rPr>
        <w:t>.</w:t>
      </w:r>
      <w:r w:rsidRPr="00B1669D">
        <w:rPr>
          <w:rFonts w:ascii="FS Truman Light" w:hAnsi="FS Truman Light" w:cstheme="minorHAnsi"/>
          <w:b/>
          <w:color w:val="4A442A" w:themeColor="background2" w:themeShade="40"/>
          <w:szCs w:val="22"/>
        </w:rPr>
        <w:t xml:space="preserve"> </w:t>
      </w:r>
    </w:p>
    <w:p w14:paraId="399A9B27" w14:textId="11E5E35B" w:rsidR="00F17166" w:rsidRPr="00B1669D" w:rsidRDefault="00F17166" w:rsidP="006F1C8B">
      <w:pPr>
        <w:rPr>
          <w:rFonts w:ascii="FS Truman Light" w:hAnsi="FS Truman Light" w:cstheme="minorHAnsi"/>
          <w:sz w:val="20"/>
          <w:szCs w:val="22"/>
          <w:u w:val="single"/>
        </w:rPr>
      </w:pPr>
    </w:p>
    <w:p w14:paraId="7440A8D9" w14:textId="6FA6A97A" w:rsidR="00C72765" w:rsidRPr="00B1669D" w:rsidRDefault="004B4279" w:rsidP="006F1C8B">
      <w:pPr>
        <w:rPr>
          <w:rFonts w:ascii="FS Truman Light" w:hAnsi="FS Truman Light" w:cstheme="minorHAnsi"/>
          <w:sz w:val="16"/>
          <w:szCs w:val="22"/>
        </w:rPr>
      </w:pPr>
      <w:r w:rsidRPr="00B1669D">
        <w:rPr>
          <w:rFonts w:ascii="FS Truman Light" w:hAnsi="FS Truman Light" w:cstheme="minorHAnsi"/>
          <w:sz w:val="16"/>
          <w:szCs w:val="22"/>
        </w:rPr>
        <w:t>Grundlage der Mitgl</w:t>
      </w:r>
      <w:r w:rsidR="00A64B08" w:rsidRPr="00B1669D">
        <w:rPr>
          <w:rFonts w:ascii="FS Truman Light" w:hAnsi="FS Truman Light" w:cstheme="minorHAnsi"/>
          <w:sz w:val="16"/>
          <w:szCs w:val="22"/>
        </w:rPr>
        <w:t xml:space="preserve">iedschaft ist die </w:t>
      </w:r>
      <w:r w:rsidR="00C72765" w:rsidRPr="00B1669D">
        <w:rPr>
          <w:rFonts w:ascii="FS Truman Light" w:hAnsi="FS Truman Light" w:cstheme="minorHAnsi"/>
          <w:sz w:val="16"/>
          <w:szCs w:val="22"/>
        </w:rPr>
        <w:t>LAG-Vereinss</w:t>
      </w:r>
      <w:r w:rsidR="00A64B08" w:rsidRPr="00B1669D">
        <w:rPr>
          <w:rFonts w:ascii="FS Truman Light" w:hAnsi="FS Truman Light" w:cstheme="minorHAnsi"/>
          <w:sz w:val="16"/>
          <w:szCs w:val="22"/>
        </w:rPr>
        <w:t xml:space="preserve">atzung vom </w:t>
      </w:r>
      <w:r w:rsidR="00C72765" w:rsidRPr="00B1669D">
        <w:rPr>
          <w:rFonts w:ascii="FS Truman Light" w:hAnsi="FS Truman Light" w:cstheme="minorHAnsi"/>
          <w:sz w:val="16"/>
          <w:szCs w:val="22"/>
        </w:rPr>
        <w:t xml:space="preserve">10.12.2014 </w:t>
      </w:r>
    </w:p>
    <w:p w14:paraId="3B4FE031" w14:textId="33057AB1" w:rsidR="004B4279" w:rsidRPr="00B1669D" w:rsidRDefault="00C72765" w:rsidP="006F1C8B">
      <w:pPr>
        <w:rPr>
          <w:rFonts w:ascii="FS Truman Light" w:hAnsi="FS Truman Light" w:cstheme="minorHAnsi"/>
          <w:sz w:val="16"/>
          <w:szCs w:val="22"/>
          <w:u w:val="single"/>
        </w:rPr>
      </w:pPr>
      <w:r w:rsidRPr="00B1669D">
        <w:rPr>
          <w:rFonts w:ascii="FS Truman Light" w:hAnsi="FS Truman Light" w:cstheme="minorHAnsi"/>
          <w:sz w:val="16"/>
          <w:szCs w:val="22"/>
        </w:rPr>
        <w:t>in ihrer zum Zeitpunkt des Vereinsbeitritts aktuellen Fassung</w:t>
      </w:r>
    </w:p>
    <w:p w14:paraId="1AEF1138" w14:textId="295273BB" w:rsidR="004B4279" w:rsidRPr="00B1669D" w:rsidRDefault="004B4279" w:rsidP="006F1C8B">
      <w:pPr>
        <w:rPr>
          <w:rFonts w:ascii="FS Truman Light" w:hAnsi="FS Truman Light" w:cstheme="minorHAnsi"/>
          <w:sz w:val="20"/>
          <w:szCs w:val="22"/>
          <w:u w:val="single"/>
        </w:rPr>
      </w:pPr>
    </w:p>
    <w:p w14:paraId="5B2E8607" w14:textId="307B1402" w:rsidR="00F87A1D" w:rsidRPr="00B1669D" w:rsidRDefault="00F87A1D" w:rsidP="006F1C8B">
      <w:pPr>
        <w:rPr>
          <w:rFonts w:ascii="FS Truman Light" w:hAnsi="FS Truman Light" w:cstheme="minorHAnsi"/>
          <w:b/>
          <w:sz w:val="20"/>
          <w:szCs w:val="22"/>
          <w:u w:val="single"/>
        </w:rPr>
      </w:pPr>
      <w:r w:rsidRPr="00B1669D">
        <w:rPr>
          <w:rFonts w:ascii="FS Truman Light" w:hAnsi="FS Truman Light" w:cstheme="minorHAnsi"/>
          <w:b/>
          <w:sz w:val="20"/>
          <w:szCs w:val="22"/>
          <w:u w:val="single"/>
        </w:rPr>
        <w:t>Bitte Zutreffendes ankreuzen!</w:t>
      </w:r>
    </w:p>
    <w:p w14:paraId="1BCC94AD" w14:textId="77777777" w:rsidR="00F87A1D" w:rsidRPr="00B1669D" w:rsidRDefault="00F87A1D" w:rsidP="006F1C8B">
      <w:pPr>
        <w:rPr>
          <w:rFonts w:ascii="FS Truman Light" w:hAnsi="FS Truman Light" w:cstheme="minorHAnsi"/>
          <w:sz w:val="20"/>
          <w:szCs w:val="22"/>
        </w:rPr>
      </w:pPr>
    </w:p>
    <w:p w14:paraId="783C6688" w14:textId="6676834E" w:rsidR="00F17166" w:rsidRPr="00B1669D" w:rsidRDefault="00F17166" w:rsidP="006F1C8B">
      <w:pPr>
        <w:rPr>
          <w:rFonts w:ascii="FS Truman Light" w:hAnsi="FS Truman Light" w:cstheme="minorHAnsi"/>
          <w:sz w:val="20"/>
          <w:szCs w:val="22"/>
        </w:rPr>
      </w:pPr>
      <w:r w:rsidRPr="00B1669D">
        <w:rPr>
          <w:rFonts w:ascii="FS Truman Light" w:hAnsi="FS Truman Light" w:cstheme="minorHAnsi"/>
          <w:sz w:val="20"/>
          <w:szCs w:val="22"/>
        </w:rPr>
        <w:t xml:space="preserve">Hiermit beantrage ich die </w:t>
      </w:r>
    </w:p>
    <w:p w14:paraId="6B98454A" w14:textId="77777777" w:rsidR="00F87A1D" w:rsidRPr="00B1669D" w:rsidRDefault="00F87A1D" w:rsidP="006F1C8B">
      <w:pPr>
        <w:rPr>
          <w:rFonts w:ascii="FS Truman Light" w:hAnsi="FS Truman Light" w:cstheme="minorHAnsi"/>
          <w:sz w:val="20"/>
          <w:szCs w:val="22"/>
        </w:rPr>
      </w:pPr>
    </w:p>
    <w:p w14:paraId="4036560F" w14:textId="34DE57CD" w:rsidR="00F17166" w:rsidRPr="00B1669D" w:rsidRDefault="00C72765" w:rsidP="006F1C8B">
      <w:pPr>
        <w:pStyle w:val="Listenabsatz"/>
        <w:numPr>
          <w:ilvl w:val="0"/>
          <w:numId w:val="1"/>
        </w:numPr>
        <w:rPr>
          <w:rFonts w:ascii="FS Truman Light" w:hAnsi="FS Truman Light" w:cstheme="minorHAnsi"/>
          <w:sz w:val="20"/>
          <w:szCs w:val="22"/>
        </w:rPr>
      </w:pPr>
      <w:r w:rsidRPr="00B1669D">
        <w:rPr>
          <w:rFonts w:ascii="FS Truman Light" w:hAnsi="FS Truman Light" w:cstheme="minorHAnsi"/>
          <w:sz w:val="20"/>
          <w:szCs w:val="22"/>
        </w:rPr>
        <w:t>ordentliche</w:t>
      </w:r>
      <w:r w:rsidR="00C674A2" w:rsidRPr="00B1669D">
        <w:rPr>
          <w:rFonts w:ascii="FS Truman Light" w:hAnsi="FS Truman Light" w:cstheme="minorHAnsi"/>
          <w:sz w:val="20"/>
          <w:szCs w:val="22"/>
        </w:rPr>
        <w:t xml:space="preserve"> Mitgliedschaft</w:t>
      </w:r>
      <w:r w:rsidR="00F263DE" w:rsidRPr="00B1669D">
        <w:rPr>
          <w:rFonts w:ascii="FS Truman Light" w:hAnsi="FS Truman Light" w:cstheme="minorHAnsi"/>
          <w:sz w:val="20"/>
          <w:szCs w:val="22"/>
        </w:rPr>
        <w:t xml:space="preserve"> (</w:t>
      </w:r>
      <w:r w:rsidR="0077145D" w:rsidRPr="00B1669D">
        <w:rPr>
          <w:rFonts w:ascii="FS Truman Light" w:hAnsi="FS Truman Light" w:cstheme="minorHAnsi"/>
          <w:sz w:val="20"/>
          <w:szCs w:val="22"/>
        </w:rPr>
        <w:t>mit Stimmrecht</w:t>
      </w:r>
      <w:r w:rsidRPr="00B1669D">
        <w:rPr>
          <w:rFonts w:ascii="FS Truman Light" w:hAnsi="FS Truman Light" w:cstheme="minorHAnsi"/>
          <w:sz w:val="20"/>
          <w:szCs w:val="22"/>
        </w:rPr>
        <w:t>, Mitgliedsbeitrag gemäß Beitragsordnung</w:t>
      </w:r>
      <w:r w:rsidR="00DF4539" w:rsidRPr="00B1669D">
        <w:rPr>
          <w:rFonts w:ascii="FS Truman Light" w:hAnsi="FS Truman Light" w:cstheme="minorHAnsi"/>
          <w:sz w:val="20"/>
          <w:szCs w:val="22"/>
        </w:rPr>
        <w:t xml:space="preserve"> siehe S. 2</w:t>
      </w:r>
      <w:r w:rsidR="00F263DE" w:rsidRPr="00B1669D">
        <w:rPr>
          <w:rFonts w:ascii="FS Truman Light" w:hAnsi="FS Truman Light" w:cstheme="minorHAnsi"/>
          <w:sz w:val="20"/>
          <w:szCs w:val="22"/>
        </w:rPr>
        <w:t>)</w:t>
      </w:r>
    </w:p>
    <w:p w14:paraId="7F905197" w14:textId="40F81C62" w:rsidR="00C674A2" w:rsidRPr="00B1669D" w:rsidRDefault="00C72765" w:rsidP="006F1C8B">
      <w:pPr>
        <w:pStyle w:val="Listenabsatz"/>
        <w:numPr>
          <w:ilvl w:val="0"/>
          <w:numId w:val="1"/>
        </w:numPr>
        <w:rPr>
          <w:rFonts w:ascii="FS Truman Light" w:hAnsi="FS Truman Light" w:cstheme="minorHAnsi"/>
          <w:sz w:val="20"/>
          <w:szCs w:val="22"/>
        </w:rPr>
      </w:pPr>
      <w:r w:rsidRPr="00B1669D">
        <w:rPr>
          <w:rFonts w:ascii="FS Truman Light" w:hAnsi="FS Truman Light" w:cstheme="minorHAnsi"/>
          <w:sz w:val="20"/>
          <w:szCs w:val="22"/>
        </w:rPr>
        <w:t>außerordentliche</w:t>
      </w:r>
      <w:r w:rsidR="00F263DE" w:rsidRPr="00B1669D">
        <w:rPr>
          <w:rFonts w:ascii="FS Truman Light" w:hAnsi="FS Truman Light" w:cstheme="minorHAnsi"/>
          <w:sz w:val="20"/>
          <w:szCs w:val="22"/>
        </w:rPr>
        <w:t xml:space="preserve"> </w:t>
      </w:r>
      <w:r w:rsidR="00C674A2" w:rsidRPr="00B1669D">
        <w:rPr>
          <w:rFonts w:ascii="FS Truman Light" w:hAnsi="FS Truman Light" w:cstheme="minorHAnsi"/>
          <w:sz w:val="20"/>
          <w:szCs w:val="22"/>
        </w:rPr>
        <w:t xml:space="preserve">Fördermitgliedschaft </w:t>
      </w:r>
      <w:r w:rsidR="0077145D" w:rsidRPr="00B1669D">
        <w:rPr>
          <w:rFonts w:ascii="FS Truman Light" w:hAnsi="FS Truman Light" w:cstheme="minorHAnsi"/>
          <w:sz w:val="20"/>
          <w:szCs w:val="22"/>
        </w:rPr>
        <w:t xml:space="preserve">(ohne Stimmrecht) </w:t>
      </w:r>
      <w:r w:rsidR="00C674A2" w:rsidRPr="00B1669D">
        <w:rPr>
          <w:rFonts w:ascii="FS Truman Light" w:hAnsi="FS Truman Light" w:cstheme="minorHAnsi"/>
          <w:sz w:val="20"/>
          <w:szCs w:val="22"/>
        </w:rPr>
        <w:t>mit einem jährlichen Beitrag in Höhe von ________ €</w:t>
      </w:r>
      <w:r w:rsidRPr="00B1669D">
        <w:rPr>
          <w:rFonts w:ascii="FS Truman Light" w:hAnsi="FS Truman Light" w:cstheme="minorHAnsi"/>
          <w:sz w:val="20"/>
          <w:szCs w:val="22"/>
        </w:rPr>
        <w:t xml:space="preserve"> (Betrag festzulegen in Abstimmung mit dem geschäftsführenden LAG-Vorstand)</w:t>
      </w:r>
      <w:r w:rsidR="00C674A2" w:rsidRPr="00B1669D">
        <w:rPr>
          <w:rFonts w:ascii="FS Truman Light" w:hAnsi="FS Truman Light" w:cstheme="minorHAnsi"/>
          <w:sz w:val="20"/>
          <w:szCs w:val="22"/>
        </w:rPr>
        <w:t xml:space="preserve">. </w:t>
      </w:r>
    </w:p>
    <w:p w14:paraId="5E970D62" w14:textId="77777777" w:rsidR="00C674A2" w:rsidRPr="00B1669D" w:rsidRDefault="00C674A2" w:rsidP="006F1C8B">
      <w:pPr>
        <w:rPr>
          <w:rFonts w:ascii="FS Truman Light" w:hAnsi="FS Truman Light" w:cstheme="minorHAnsi"/>
          <w:sz w:val="20"/>
          <w:szCs w:val="22"/>
        </w:rPr>
      </w:pPr>
    </w:p>
    <w:p w14:paraId="33AF0CDC" w14:textId="3822584E" w:rsidR="00E66B6C" w:rsidRPr="00B1669D" w:rsidRDefault="00B71468" w:rsidP="00E66B6C">
      <w:pPr>
        <w:jc w:val="both"/>
        <w:rPr>
          <w:rFonts w:ascii="FS Truman Light" w:hAnsi="FS Truman Light" w:cstheme="minorHAnsi"/>
          <w:sz w:val="20"/>
          <w:szCs w:val="22"/>
        </w:rPr>
      </w:pPr>
      <w:r w:rsidRPr="00B1669D">
        <w:rPr>
          <w:rFonts w:ascii="FS Truman Light" w:hAnsi="FS Truman Light" w:cstheme="minorHAnsi"/>
          <w:sz w:val="20"/>
          <w:szCs w:val="22"/>
        </w:rPr>
        <w:t>in der LAG Steinfurter Land e.V.</w:t>
      </w:r>
      <w:r w:rsidR="004B4279" w:rsidRPr="00B1669D">
        <w:rPr>
          <w:rFonts w:ascii="FS Truman Light" w:hAnsi="FS Truman Light" w:cstheme="minorHAnsi"/>
          <w:sz w:val="20"/>
          <w:szCs w:val="22"/>
        </w:rPr>
        <w:t xml:space="preserve"> als</w:t>
      </w:r>
    </w:p>
    <w:tbl>
      <w:tblPr>
        <w:tblStyle w:val="Tabellenraster"/>
        <w:tblW w:w="9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4"/>
        <w:gridCol w:w="1751"/>
        <w:gridCol w:w="4653"/>
        <w:gridCol w:w="521"/>
      </w:tblGrid>
      <w:tr w:rsidR="00C72765" w:rsidRPr="00B1669D" w14:paraId="3C625179" w14:textId="77777777" w:rsidTr="00F87A1D">
        <w:trPr>
          <w:trHeight w:val="407"/>
        </w:trPr>
        <w:tc>
          <w:tcPr>
            <w:tcW w:w="4735" w:type="dxa"/>
            <w:gridSpan w:val="2"/>
            <w:vAlign w:val="center"/>
          </w:tcPr>
          <w:p w14:paraId="3B573BDA" w14:textId="6209DF2B" w:rsidR="00C72765" w:rsidRPr="00B1669D" w:rsidRDefault="00C72765" w:rsidP="00C72765">
            <w:pPr>
              <w:pStyle w:val="Listenabsatz"/>
              <w:numPr>
                <w:ilvl w:val="0"/>
                <w:numId w:val="2"/>
              </w:numPr>
              <w:rPr>
                <w:rFonts w:ascii="FS Truman Light" w:hAnsi="FS Truman Light" w:cstheme="minorHAnsi"/>
                <w:sz w:val="20"/>
                <w:szCs w:val="22"/>
              </w:rPr>
            </w:pPr>
            <w:r w:rsidRPr="00B1669D">
              <w:rPr>
                <w:rFonts w:ascii="FS Truman Light" w:hAnsi="FS Truman Light" w:cstheme="minorHAnsi"/>
                <w:sz w:val="20"/>
                <w:szCs w:val="22"/>
              </w:rPr>
              <w:t>juristische Person, Verband, Vereinigung</w:t>
            </w:r>
            <w:r w:rsidR="00645E92" w:rsidRPr="00B1669D">
              <w:rPr>
                <w:rFonts w:ascii="FS Truman Light" w:hAnsi="FS Truman Light" w:cstheme="minorHAnsi"/>
                <w:sz w:val="20"/>
                <w:szCs w:val="22"/>
              </w:rPr>
              <w:t>.</w:t>
            </w:r>
          </w:p>
        </w:tc>
        <w:tc>
          <w:tcPr>
            <w:tcW w:w="5174" w:type="dxa"/>
            <w:gridSpan w:val="2"/>
            <w:vAlign w:val="center"/>
          </w:tcPr>
          <w:p w14:paraId="1C9FE008" w14:textId="2FC3713A" w:rsidR="00C72765" w:rsidRPr="00B1669D" w:rsidRDefault="00C72765" w:rsidP="00C72765">
            <w:pPr>
              <w:pStyle w:val="Listenabsatz"/>
              <w:numPr>
                <w:ilvl w:val="0"/>
                <w:numId w:val="2"/>
              </w:numPr>
              <w:rPr>
                <w:rFonts w:ascii="FS Truman Light" w:hAnsi="FS Truman Light" w:cstheme="minorHAnsi"/>
                <w:sz w:val="20"/>
                <w:szCs w:val="22"/>
              </w:rPr>
            </w:pPr>
            <w:r w:rsidRPr="00B1669D">
              <w:rPr>
                <w:rFonts w:ascii="FS Truman Light" w:hAnsi="FS Truman Light" w:cstheme="minorHAnsi"/>
                <w:sz w:val="20"/>
                <w:szCs w:val="22"/>
              </w:rPr>
              <w:t>Privatperson</w:t>
            </w:r>
            <w:r w:rsidR="00645E92" w:rsidRPr="00B1669D">
              <w:rPr>
                <w:rFonts w:ascii="FS Truman Light" w:hAnsi="FS Truman Light" w:cstheme="minorHAnsi"/>
                <w:sz w:val="20"/>
                <w:szCs w:val="22"/>
              </w:rPr>
              <w:t>.</w:t>
            </w:r>
          </w:p>
        </w:tc>
      </w:tr>
      <w:tr w:rsidR="00C72765" w:rsidRPr="00B1669D" w14:paraId="4DF98986" w14:textId="77777777" w:rsidTr="00F87A1D">
        <w:trPr>
          <w:trHeight w:val="407"/>
        </w:trPr>
        <w:tc>
          <w:tcPr>
            <w:tcW w:w="4735" w:type="dxa"/>
            <w:gridSpan w:val="2"/>
            <w:vAlign w:val="center"/>
          </w:tcPr>
          <w:p w14:paraId="22DC5C23" w14:textId="7D73E44A" w:rsidR="00C72765" w:rsidRPr="00B1669D" w:rsidRDefault="00C72765" w:rsidP="00C72765">
            <w:pPr>
              <w:pStyle w:val="Listenabsatz"/>
              <w:numPr>
                <w:ilvl w:val="0"/>
                <w:numId w:val="2"/>
              </w:numPr>
              <w:rPr>
                <w:rFonts w:ascii="FS Truman Light" w:hAnsi="FS Truman Light" w:cstheme="minorHAnsi"/>
                <w:sz w:val="20"/>
                <w:szCs w:val="22"/>
              </w:rPr>
            </w:pPr>
            <w:r w:rsidRPr="00B1669D">
              <w:rPr>
                <w:rFonts w:ascii="FS Truman Light" w:hAnsi="FS Truman Light" w:cstheme="minorHAnsi"/>
                <w:sz w:val="20"/>
                <w:szCs w:val="22"/>
              </w:rPr>
              <w:t>Kommune</w:t>
            </w:r>
            <w:r w:rsidR="00645E92" w:rsidRPr="00B1669D">
              <w:rPr>
                <w:rFonts w:ascii="FS Truman Light" w:hAnsi="FS Truman Light" w:cstheme="minorHAnsi"/>
                <w:sz w:val="20"/>
                <w:szCs w:val="22"/>
              </w:rPr>
              <w:t>.</w:t>
            </w:r>
          </w:p>
        </w:tc>
        <w:tc>
          <w:tcPr>
            <w:tcW w:w="5174" w:type="dxa"/>
            <w:gridSpan w:val="2"/>
            <w:vAlign w:val="center"/>
          </w:tcPr>
          <w:p w14:paraId="7AC761A2" w14:textId="3C412105" w:rsidR="00C72765" w:rsidRPr="00B1669D" w:rsidRDefault="00C72765" w:rsidP="00C72765">
            <w:pPr>
              <w:pStyle w:val="Listenabsatz"/>
              <w:rPr>
                <w:rFonts w:ascii="FS Truman Light" w:hAnsi="FS Truman Light" w:cstheme="minorHAnsi"/>
                <w:sz w:val="20"/>
                <w:szCs w:val="22"/>
              </w:rPr>
            </w:pPr>
          </w:p>
        </w:tc>
      </w:tr>
      <w:tr w:rsidR="00C72765" w:rsidRPr="00B1669D" w14:paraId="16A69A92" w14:textId="77777777" w:rsidTr="00AE6F88">
        <w:trPr>
          <w:trHeight w:val="407"/>
        </w:trPr>
        <w:tc>
          <w:tcPr>
            <w:tcW w:w="9388" w:type="dxa"/>
            <w:gridSpan w:val="3"/>
            <w:vAlign w:val="center"/>
          </w:tcPr>
          <w:p w14:paraId="466D2394" w14:textId="77777777" w:rsidR="00645E92" w:rsidRPr="00B1669D" w:rsidRDefault="00645E92" w:rsidP="00C72765">
            <w:pPr>
              <w:rPr>
                <w:rFonts w:ascii="FS Truman Light" w:hAnsi="FS Truman Light" w:cstheme="minorHAnsi"/>
                <w:b/>
                <w:sz w:val="20"/>
                <w:szCs w:val="22"/>
              </w:rPr>
            </w:pPr>
          </w:p>
          <w:p w14:paraId="4CCA226E" w14:textId="5E63ED56" w:rsidR="00645E92" w:rsidRPr="00B1669D" w:rsidRDefault="00AE6F88" w:rsidP="00C72765">
            <w:pPr>
              <w:rPr>
                <w:rFonts w:ascii="FS Truman Light" w:hAnsi="FS Truman Light" w:cstheme="minorHAnsi"/>
                <w:b/>
                <w:sz w:val="20"/>
                <w:szCs w:val="22"/>
              </w:rPr>
            </w:pPr>
            <w:r w:rsidRPr="00B1669D">
              <w:rPr>
                <w:rFonts w:ascii="FS Truman Light" w:hAnsi="FS Truman Light" w:cstheme="minorHAnsi"/>
                <w:b/>
                <w:sz w:val="20"/>
                <w:szCs w:val="22"/>
              </w:rPr>
              <w:t xml:space="preserve">Persönliche </w:t>
            </w:r>
            <w:r w:rsidR="009E7BB7" w:rsidRPr="00B1669D">
              <w:rPr>
                <w:rFonts w:ascii="FS Truman Light" w:hAnsi="FS Truman Light" w:cstheme="minorHAnsi"/>
                <w:b/>
                <w:sz w:val="20"/>
                <w:szCs w:val="22"/>
              </w:rPr>
              <w:t>Angaben (falls j</w:t>
            </w:r>
            <w:r w:rsidR="00645E92" w:rsidRPr="00B1669D">
              <w:rPr>
                <w:rFonts w:ascii="FS Truman Light" w:hAnsi="FS Truman Light" w:cstheme="minorHAnsi"/>
                <w:b/>
                <w:sz w:val="20"/>
                <w:szCs w:val="22"/>
              </w:rPr>
              <w:t xml:space="preserve">uristische Person, Verband, Vereinigung </w:t>
            </w:r>
            <w:r w:rsidR="00DF4539" w:rsidRPr="00B1669D">
              <w:rPr>
                <w:rFonts w:ascii="FS Truman Light" w:hAnsi="FS Truman Light" w:cstheme="minorHAnsi"/>
                <w:b/>
                <w:sz w:val="20"/>
                <w:szCs w:val="22"/>
              </w:rPr>
              <w:t>oder</w:t>
            </w:r>
            <w:r w:rsidR="00645E92" w:rsidRPr="00B1669D">
              <w:rPr>
                <w:rFonts w:ascii="FS Truman Light" w:hAnsi="FS Truman Light" w:cstheme="minorHAnsi"/>
                <w:b/>
                <w:sz w:val="20"/>
                <w:szCs w:val="22"/>
              </w:rPr>
              <w:t xml:space="preserve"> Kommune</w:t>
            </w:r>
            <w:r w:rsidR="009E7BB7" w:rsidRPr="00B1669D">
              <w:rPr>
                <w:rFonts w:ascii="FS Truman Light" w:hAnsi="FS Truman Light" w:cstheme="minorHAnsi"/>
                <w:b/>
                <w:sz w:val="20"/>
                <w:szCs w:val="22"/>
              </w:rPr>
              <w:t>)</w:t>
            </w:r>
          </w:p>
          <w:p w14:paraId="6B0C3732" w14:textId="24863C75" w:rsidR="00645E92" w:rsidRPr="00B1669D" w:rsidRDefault="00645E92" w:rsidP="00C72765">
            <w:pPr>
              <w:rPr>
                <w:rFonts w:ascii="FS Truman Light" w:hAnsi="FS Truman Light" w:cstheme="minorHAnsi"/>
                <w:b/>
                <w:sz w:val="20"/>
                <w:szCs w:val="22"/>
              </w:rPr>
            </w:pPr>
          </w:p>
        </w:tc>
        <w:tc>
          <w:tcPr>
            <w:tcW w:w="521" w:type="dxa"/>
            <w:vAlign w:val="center"/>
          </w:tcPr>
          <w:p w14:paraId="4EAE7AB7" w14:textId="6D5C86D9" w:rsidR="00C72765" w:rsidRPr="00B1669D" w:rsidRDefault="00C72765" w:rsidP="00C72765">
            <w:pPr>
              <w:rPr>
                <w:rFonts w:ascii="FS Truman Light" w:hAnsi="FS Truman Light" w:cstheme="minorHAnsi"/>
                <w:b/>
                <w:sz w:val="20"/>
                <w:szCs w:val="22"/>
              </w:rPr>
            </w:pPr>
          </w:p>
        </w:tc>
      </w:tr>
      <w:tr w:rsidR="00C72765" w:rsidRPr="00B1669D" w14:paraId="0FC3CCAA" w14:textId="77777777" w:rsidTr="00F8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21" w:type="dxa"/>
          <w:trHeight w:val="470"/>
        </w:trPr>
        <w:tc>
          <w:tcPr>
            <w:tcW w:w="2984" w:type="dxa"/>
            <w:tcBorders>
              <w:bottom w:val="single" w:sz="4" w:space="0" w:color="auto"/>
            </w:tcBorders>
            <w:vAlign w:val="center"/>
          </w:tcPr>
          <w:p w14:paraId="2D75ED49" w14:textId="0E661658" w:rsidR="00C72765" w:rsidRPr="00B1669D" w:rsidRDefault="00645E92" w:rsidP="00645E92">
            <w:pPr>
              <w:rPr>
                <w:rFonts w:ascii="FS Truman Light" w:hAnsi="FS Truman Light" w:cstheme="minorHAnsi"/>
                <w:sz w:val="20"/>
                <w:szCs w:val="22"/>
              </w:rPr>
            </w:pPr>
            <w:r w:rsidRPr="00B1669D">
              <w:rPr>
                <w:rFonts w:ascii="FS Truman Light" w:hAnsi="FS Truman Light" w:cstheme="minorHAnsi"/>
                <w:sz w:val="20"/>
                <w:szCs w:val="22"/>
              </w:rPr>
              <w:t>Name der Organisation</w:t>
            </w:r>
            <w:r w:rsidR="00C72765" w:rsidRPr="00B1669D">
              <w:rPr>
                <w:rFonts w:ascii="FS Truman Light" w:hAnsi="FS Truman Light" w:cstheme="minorHAnsi"/>
                <w:sz w:val="20"/>
                <w:szCs w:val="22"/>
              </w:rPr>
              <w:t>:</w:t>
            </w:r>
          </w:p>
        </w:tc>
        <w:tc>
          <w:tcPr>
            <w:tcW w:w="6404" w:type="dxa"/>
            <w:gridSpan w:val="2"/>
            <w:tcBorders>
              <w:bottom w:val="single" w:sz="4" w:space="0" w:color="auto"/>
            </w:tcBorders>
            <w:vAlign w:val="center"/>
          </w:tcPr>
          <w:p w14:paraId="201CE682" w14:textId="77777777" w:rsidR="00C72765" w:rsidRPr="00B1669D" w:rsidRDefault="00C72765" w:rsidP="00C72765">
            <w:pPr>
              <w:rPr>
                <w:rFonts w:ascii="FS Truman Light" w:hAnsi="FS Truman Light" w:cstheme="minorHAnsi"/>
                <w:sz w:val="20"/>
                <w:szCs w:val="22"/>
                <w:u w:val="single"/>
              </w:rPr>
            </w:pPr>
          </w:p>
        </w:tc>
      </w:tr>
      <w:tr w:rsidR="00C72765" w:rsidRPr="00B1669D" w14:paraId="6C0AF9F7" w14:textId="77777777" w:rsidTr="00F8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21" w:type="dxa"/>
          <w:trHeight w:val="470"/>
        </w:trPr>
        <w:tc>
          <w:tcPr>
            <w:tcW w:w="2984" w:type="dxa"/>
            <w:tcBorders>
              <w:bottom w:val="single" w:sz="4" w:space="0" w:color="auto"/>
            </w:tcBorders>
            <w:vAlign w:val="center"/>
          </w:tcPr>
          <w:p w14:paraId="23756990" w14:textId="3C88D398" w:rsidR="00C72765" w:rsidRPr="00B1669D" w:rsidRDefault="00C72765" w:rsidP="00C72765">
            <w:pPr>
              <w:rPr>
                <w:rFonts w:ascii="FS Truman Light" w:hAnsi="FS Truman Light" w:cstheme="minorHAnsi"/>
                <w:sz w:val="20"/>
                <w:szCs w:val="22"/>
              </w:rPr>
            </w:pPr>
            <w:r w:rsidRPr="00B1669D">
              <w:rPr>
                <w:rFonts w:ascii="FS Truman Light" w:hAnsi="FS Truman Light" w:cstheme="minorHAnsi"/>
                <w:sz w:val="20"/>
                <w:szCs w:val="22"/>
              </w:rPr>
              <w:t>Rechtsform:</w:t>
            </w:r>
          </w:p>
        </w:tc>
        <w:tc>
          <w:tcPr>
            <w:tcW w:w="6404" w:type="dxa"/>
            <w:gridSpan w:val="2"/>
            <w:tcBorders>
              <w:bottom w:val="single" w:sz="4" w:space="0" w:color="auto"/>
            </w:tcBorders>
            <w:vAlign w:val="center"/>
          </w:tcPr>
          <w:p w14:paraId="6A5F7B52" w14:textId="77777777" w:rsidR="00C72765" w:rsidRPr="00B1669D" w:rsidRDefault="00C72765" w:rsidP="00C72765">
            <w:pPr>
              <w:rPr>
                <w:rFonts w:ascii="FS Truman Light" w:hAnsi="FS Truman Light" w:cstheme="minorHAnsi"/>
                <w:sz w:val="20"/>
                <w:szCs w:val="22"/>
                <w:u w:val="single"/>
              </w:rPr>
            </w:pPr>
          </w:p>
        </w:tc>
      </w:tr>
      <w:tr w:rsidR="00C72765" w:rsidRPr="00B1669D" w14:paraId="4747464E" w14:textId="77777777" w:rsidTr="00F8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21" w:type="dxa"/>
          <w:trHeight w:val="470"/>
        </w:trPr>
        <w:tc>
          <w:tcPr>
            <w:tcW w:w="2984" w:type="dxa"/>
            <w:tcBorders>
              <w:top w:val="single" w:sz="4" w:space="0" w:color="auto"/>
              <w:left w:val="nil"/>
              <w:bottom w:val="single" w:sz="4" w:space="0" w:color="auto"/>
              <w:right w:val="nil"/>
            </w:tcBorders>
            <w:vAlign w:val="center"/>
          </w:tcPr>
          <w:p w14:paraId="658F5B84" w14:textId="2CC4BB9A" w:rsidR="00C72765" w:rsidRPr="00B1669D" w:rsidRDefault="00C72765" w:rsidP="00C72765">
            <w:pPr>
              <w:rPr>
                <w:rFonts w:ascii="FS Truman Light" w:hAnsi="FS Truman Light" w:cstheme="minorHAnsi"/>
                <w:b/>
                <w:sz w:val="20"/>
                <w:szCs w:val="22"/>
              </w:rPr>
            </w:pPr>
            <w:r w:rsidRPr="00B1669D">
              <w:rPr>
                <w:rFonts w:ascii="FS Truman Light" w:hAnsi="FS Truman Light" w:cstheme="minorHAnsi"/>
                <w:b/>
                <w:sz w:val="20"/>
                <w:szCs w:val="22"/>
              </w:rPr>
              <w:t xml:space="preserve">vertreten durch: </w:t>
            </w:r>
          </w:p>
        </w:tc>
        <w:tc>
          <w:tcPr>
            <w:tcW w:w="6404" w:type="dxa"/>
            <w:gridSpan w:val="2"/>
            <w:tcBorders>
              <w:top w:val="single" w:sz="4" w:space="0" w:color="auto"/>
              <w:left w:val="nil"/>
              <w:bottom w:val="single" w:sz="4" w:space="0" w:color="auto"/>
              <w:right w:val="nil"/>
            </w:tcBorders>
            <w:vAlign w:val="center"/>
          </w:tcPr>
          <w:p w14:paraId="47B6B4EA" w14:textId="77777777" w:rsidR="00C72765" w:rsidRPr="00B1669D" w:rsidRDefault="00C72765" w:rsidP="00C72765">
            <w:pPr>
              <w:rPr>
                <w:rFonts w:ascii="FS Truman Light" w:hAnsi="FS Truman Light" w:cstheme="minorHAnsi"/>
                <w:sz w:val="20"/>
                <w:szCs w:val="22"/>
                <w:u w:val="single"/>
              </w:rPr>
            </w:pPr>
          </w:p>
        </w:tc>
      </w:tr>
      <w:tr w:rsidR="00C72765" w:rsidRPr="00B1669D" w14:paraId="210A96BA" w14:textId="77777777" w:rsidTr="00F8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21" w:type="dxa"/>
          <w:trHeight w:val="470"/>
        </w:trPr>
        <w:tc>
          <w:tcPr>
            <w:tcW w:w="2984" w:type="dxa"/>
            <w:tcBorders>
              <w:top w:val="single" w:sz="4" w:space="0" w:color="auto"/>
            </w:tcBorders>
            <w:vAlign w:val="center"/>
          </w:tcPr>
          <w:p w14:paraId="1460FB40" w14:textId="682A3300" w:rsidR="00C72765" w:rsidRPr="00B1669D" w:rsidRDefault="00C72765" w:rsidP="00C72765">
            <w:pPr>
              <w:rPr>
                <w:rFonts w:ascii="FS Truman Light" w:hAnsi="FS Truman Light" w:cstheme="minorHAnsi"/>
                <w:sz w:val="20"/>
                <w:szCs w:val="22"/>
              </w:rPr>
            </w:pPr>
            <w:r w:rsidRPr="00B1669D">
              <w:rPr>
                <w:rFonts w:ascii="FS Truman Light" w:hAnsi="FS Truman Light" w:cstheme="minorHAnsi"/>
                <w:sz w:val="20"/>
                <w:szCs w:val="22"/>
              </w:rPr>
              <w:t>Name:</w:t>
            </w:r>
          </w:p>
        </w:tc>
        <w:tc>
          <w:tcPr>
            <w:tcW w:w="6404" w:type="dxa"/>
            <w:gridSpan w:val="2"/>
            <w:tcBorders>
              <w:top w:val="single" w:sz="4" w:space="0" w:color="auto"/>
            </w:tcBorders>
            <w:vAlign w:val="center"/>
          </w:tcPr>
          <w:p w14:paraId="679382B7" w14:textId="77777777" w:rsidR="00C72765" w:rsidRPr="00B1669D" w:rsidRDefault="00C72765" w:rsidP="00C72765">
            <w:pPr>
              <w:rPr>
                <w:rFonts w:ascii="FS Truman Light" w:hAnsi="FS Truman Light" w:cstheme="minorHAnsi"/>
                <w:sz w:val="20"/>
                <w:szCs w:val="22"/>
                <w:u w:val="single"/>
              </w:rPr>
            </w:pPr>
          </w:p>
        </w:tc>
      </w:tr>
      <w:tr w:rsidR="00C72765" w:rsidRPr="00B1669D" w14:paraId="255979D5" w14:textId="77777777" w:rsidTr="00F8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21" w:type="dxa"/>
          <w:trHeight w:val="470"/>
        </w:trPr>
        <w:tc>
          <w:tcPr>
            <w:tcW w:w="2984" w:type="dxa"/>
            <w:vAlign w:val="center"/>
          </w:tcPr>
          <w:p w14:paraId="2E4514CB" w14:textId="35F37D76" w:rsidR="00C72765" w:rsidRPr="00B1669D" w:rsidRDefault="00C72765" w:rsidP="00C72765">
            <w:pPr>
              <w:rPr>
                <w:rFonts w:ascii="FS Truman Light" w:hAnsi="FS Truman Light" w:cstheme="minorHAnsi"/>
                <w:sz w:val="20"/>
                <w:szCs w:val="22"/>
              </w:rPr>
            </w:pPr>
            <w:r w:rsidRPr="00B1669D">
              <w:rPr>
                <w:rFonts w:ascii="FS Truman Light" w:hAnsi="FS Truman Light" w:cstheme="minorHAnsi"/>
                <w:sz w:val="20"/>
                <w:szCs w:val="22"/>
              </w:rPr>
              <w:t>Vorname:</w:t>
            </w:r>
          </w:p>
        </w:tc>
        <w:tc>
          <w:tcPr>
            <w:tcW w:w="6404" w:type="dxa"/>
            <w:gridSpan w:val="2"/>
            <w:vAlign w:val="center"/>
          </w:tcPr>
          <w:p w14:paraId="2B3B8491" w14:textId="77777777" w:rsidR="00C72765" w:rsidRPr="00B1669D" w:rsidRDefault="00C72765" w:rsidP="00C72765">
            <w:pPr>
              <w:rPr>
                <w:rFonts w:ascii="FS Truman Light" w:hAnsi="FS Truman Light" w:cstheme="minorHAnsi"/>
                <w:sz w:val="20"/>
                <w:szCs w:val="22"/>
                <w:u w:val="single"/>
              </w:rPr>
            </w:pPr>
          </w:p>
        </w:tc>
      </w:tr>
      <w:tr w:rsidR="00C72765" w:rsidRPr="00B1669D" w14:paraId="31F29E83" w14:textId="77777777" w:rsidTr="00F8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21" w:type="dxa"/>
          <w:trHeight w:val="470"/>
        </w:trPr>
        <w:tc>
          <w:tcPr>
            <w:tcW w:w="2984" w:type="dxa"/>
            <w:vAlign w:val="center"/>
          </w:tcPr>
          <w:p w14:paraId="74A39AF8" w14:textId="738BF19A" w:rsidR="00C72765" w:rsidRPr="00B1669D" w:rsidRDefault="00DF4539" w:rsidP="00DF4539">
            <w:pPr>
              <w:rPr>
                <w:rFonts w:ascii="FS Truman Light" w:hAnsi="FS Truman Light" w:cstheme="minorHAnsi"/>
                <w:sz w:val="20"/>
                <w:szCs w:val="22"/>
              </w:rPr>
            </w:pPr>
            <w:r w:rsidRPr="00B1669D">
              <w:rPr>
                <w:rFonts w:ascii="FS Truman Light" w:hAnsi="FS Truman Light" w:cstheme="minorHAnsi"/>
                <w:sz w:val="20"/>
                <w:szCs w:val="22"/>
              </w:rPr>
              <w:t>Straße, Hausnummer</w:t>
            </w:r>
            <w:r w:rsidR="00C72765" w:rsidRPr="00B1669D">
              <w:rPr>
                <w:rFonts w:ascii="FS Truman Light" w:hAnsi="FS Truman Light" w:cstheme="minorHAnsi"/>
                <w:sz w:val="20"/>
                <w:szCs w:val="22"/>
              </w:rPr>
              <w:t>:</w:t>
            </w:r>
          </w:p>
        </w:tc>
        <w:tc>
          <w:tcPr>
            <w:tcW w:w="6404" w:type="dxa"/>
            <w:gridSpan w:val="2"/>
            <w:vAlign w:val="center"/>
          </w:tcPr>
          <w:p w14:paraId="437D1DF2" w14:textId="77777777" w:rsidR="00C72765" w:rsidRPr="00B1669D" w:rsidRDefault="00C72765" w:rsidP="00C72765">
            <w:pPr>
              <w:rPr>
                <w:rFonts w:ascii="FS Truman Light" w:hAnsi="FS Truman Light" w:cstheme="minorHAnsi"/>
                <w:sz w:val="20"/>
                <w:szCs w:val="22"/>
                <w:u w:val="single"/>
              </w:rPr>
            </w:pPr>
          </w:p>
        </w:tc>
      </w:tr>
      <w:tr w:rsidR="00C72765" w:rsidRPr="00B1669D" w14:paraId="7479CF10" w14:textId="77777777" w:rsidTr="00F8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21" w:type="dxa"/>
          <w:trHeight w:val="470"/>
        </w:trPr>
        <w:tc>
          <w:tcPr>
            <w:tcW w:w="2984" w:type="dxa"/>
            <w:vAlign w:val="center"/>
          </w:tcPr>
          <w:p w14:paraId="43B7DA03" w14:textId="5AC0875F" w:rsidR="00C72765" w:rsidRPr="00B1669D" w:rsidRDefault="00C72765" w:rsidP="00C72765">
            <w:pPr>
              <w:rPr>
                <w:rFonts w:ascii="FS Truman Light" w:hAnsi="FS Truman Light" w:cstheme="minorHAnsi"/>
                <w:sz w:val="20"/>
                <w:szCs w:val="22"/>
              </w:rPr>
            </w:pPr>
            <w:r w:rsidRPr="00B1669D">
              <w:rPr>
                <w:rFonts w:ascii="FS Truman Light" w:hAnsi="FS Truman Light" w:cstheme="minorHAnsi"/>
                <w:sz w:val="20"/>
                <w:szCs w:val="22"/>
              </w:rPr>
              <w:t>PLZ</w:t>
            </w:r>
            <w:r w:rsidR="00DF4539" w:rsidRPr="00B1669D">
              <w:rPr>
                <w:rFonts w:ascii="FS Truman Light" w:hAnsi="FS Truman Light" w:cstheme="minorHAnsi"/>
                <w:sz w:val="20"/>
                <w:szCs w:val="22"/>
              </w:rPr>
              <w:t>,</w:t>
            </w:r>
            <w:r w:rsidRPr="00B1669D">
              <w:rPr>
                <w:rFonts w:ascii="FS Truman Light" w:hAnsi="FS Truman Light" w:cstheme="minorHAnsi"/>
                <w:sz w:val="20"/>
                <w:szCs w:val="22"/>
              </w:rPr>
              <w:t xml:space="preserve"> Ort:</w:t>
            </w:r>
          </w:p>
        </w:tc>
        <w:tc>
          <w:tcPr>
            <w:tcW w:w="6404" w:type="dxa"/>
            <w:gridSpan w:val="2"/>
            <w:vAlign w:val="center"/>
          </w:tcPr>
          <w:p w14:paraId="7F33776F" w14:textId="77777777" w:rsidR="00C72765" w:rsidRPr="00B1669D" w:rsidRDefault="00C72765" w:rsidP="00C72765">
            <w:pPr>
              <w:rPr>
                <w:rFonts w:ascii="FS Truman Light" w:hAnsi="FS Truman Light" w:cstheme="minorHAnsi"/>
                <w:sz w:val="20"/>
                <w:szCs w:val="22"/>
                <w:u w:val="single"/>
              </w:rPr>
            </w:pPr>
          </w:p>
        </w:tc>
      </w:tr>
      <w:tr w:rsidR="00C72765" w:rsidRPr="00B1669D" w14:paraId="1BEC43C2" w14:textId="77777777" w:rsidTr="00F8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21" w:type="dxa"/>
          <w:trHeight w:val="470"/>
        </w:trPr>
        <w:tc>
          <w:tcPr>
            <w:tcW w:w="2984" w:type="dxa"/>
            <w:vAlign w:val="center"/>
          </w:tcPr>
          <w:p w14:paraId="00098ED4" w14:textId="233BA276" w:rsidR="00C72765" w:rsidRPr="00B1669D" w:rsidRDefault="00C72765" w:rsidP="00C72765">
            <w:pPr>
              <w:rPr>
                <w:rFonts w:ascii="FS Truman Light" w:hAnsi="FS Truman Light" w:cstheme="minorHAnsi"/>
                <w:sz w:val="20"/>
                <w:szCs w:val="22"/>
              </w:rPr>
            </w:pPr>
            <w:r w:rsidRPr="00B1669D">
              <w:rPr>
                <w:rFonts w:ascii="FS Truman Light" w:hAnsi="FS Truman Light" w:cstheme="minorHAnsi"/>
                <w:sz w:val="20"/>
                <w:szCs w:val="22"/>
              </w:rPr>
              <w:t>Telefon (geschäftlich):</w:t>
            </w:r>
          </w:p>
        </w:tc>
        <w:tc>
          <w:tcPr>
            <w:tcW w:w="6404" w:type="dxa"/>
            <w:gridSpan w:val="2"/>
            <w:vAlign w:val="center"/>
          </w:tcPr>
          <w:p w14:paraId="09B911CB" w14:textId="77777777" w:rsidR="00C72765" w:rsidRPr="00B1669D" w:rsidRDefault="00C72765" w:rsidP="00C72765">
            <w:pPr>
              <w:rPr>
                <w:rFonts w:ascii="FS Truman Light" w:hAnsi="FS Truman Light" w:cstheme="minorHAnsi"/>
                <w:sz w:val="20"/>
                <w:szCs w:val="22"/>
                <w:u w:val="single"/>
              </w:rPr>
            </w:pPr>
          </w:p>
        </w:tc>
      </w:tr>
      <w:tr w:rsidR="00C72765" w:rsidRPr="00B1669D" w14:paraId="09430469" w14:textId="77777777" w:rsidTr="00F8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21" w:type="dxa"/>
          <w:trHeight w:val="470"/>
        </w:trPr>
        <w:tc>
          <w:tcPr>
            <w:tcW w:w="2984" w:type="dxa"/>
            <w:vAlign w:val="center"/>
          </w:tcPr>
          <w:p w14:paraId="51F034A6" w14:textId="41D45632" w:rsidR="00C72765" w:rsidRPr="00B1669D" w:rsidRDefault="00C72765" w:rsidP="00C72765">
            <w:pPr>
              <w:rPr>
                <w:rFonts w:ascii="FS Truman Light" w:hAnsi="FS Truman Light" w:cstheme="minorHAnsi"/>
                <w:sz w:val="20"/>
                <w:szCs w:val="22"/>
              </w:rPr>
            </w:pPr>
            <w:r w:rsidRPr="00B1669D">
              <w:rPr>
                <w:rFonts w:ascii="FS Truman Light" w:hAnsi="FS Truman Light" w:cstheme="minorHAnsi"/>
                <w:sz w:val="20"/>
                <w:szCs w:val="22"/>
              </w:rPr>
              <w:t>Mobil (geschäftlich):</w:t>
            </w:r>
          </w:p>
        </w:tc>
        <w:tc>
          <w:tcPr>
            <w:tcW w:w="6404" w:type="dxa"/>
            <w:gridSpan w:val="2"/>
            <w:vAlign w:val="center"/>
          </w:tcPr>
          <w:p w14:paraId="07209D66" w14:textId="77777777" w:rsidR="00C72765" w:rsidRPr="00B1669D" w:rsidRDefault="00C72765" w:rsidP="00C72765">
            <w:pPr>
              <w:rPr>
                <w:rFonts w:ascii="FS Truman Light" w:hAnsi="FS Truman Light" w:cstheme="minorHAnsi"/>
                <w:sz w:val="20"/>
                <w:szCs w:val="22"/>
                <w:u w:val="single"/>
              </w:rPr>
            </w:pPr>
          </w:p>
        </w:tc>
      </w:tr>
      <w:tr w:rsidR="00C72765" w:rsidRPr="00B1669D" w14:paraId="1E6DE45E" w14:textId="77777777" w:rsidTr="00F8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21" w:type="dxa"/>
          <w:trHeight w:val="470"/>
        </w:trPr>
        <w:tc>
          <w:tcPr>
            <w:tcW w:w="2984" w:type="dxa"/>
            <w:vAlign w:val="center"/>
          </w:tcPr>
          <w:p w14:paraId="6B0CE604" w14:textId="09FB8107" w:rsidR="00C72765" w:rsidRPr="00B1669D" w:rsidRDefault="00C72765" w:rsidP="00C72765">
            <w:pPr>
              <w:rPr>
                <w:rFonts w:ascii="FS Truman Light" w:hAnsi="FS Truman Light" w:cstheme="minorHAnsi"/>
                <w:sz w:val="20"/>
                <w:szCs w:val="22"/>
              </w:rPr>
            </w:pPr>
            <w:r w:rsidRPr="00B1669D">
              <w:rPr>
                <w:rFonts w:ascii="FS Truman Light" w:hAnsi="FS Truman Light" w:cstheme="minorHAnsi"/>
                <w:sz w:val="20"/>
                <w:szCs w:val="22"/>
              </w:rPr>
              <w:t>E-Mail (geschäftlich):</w:t>
            </w:r>
          </w:p>
        </w:tc>
        <w:tc>
          <w:tcPr>
            <w:tcW w:w="6404" w:type="dxa"/>
            <w:gridSpan w:val="2"/>
            <w:vAlign w:val="center"/>
          </w:tcPr>
          <w:p w14:paraId="68E1184B" w14:textId="77777777" w:rsidR="00C72765" w:rsidRPr="00B1669D" w:rsidRDefault="00C72765" w:rsidP="00C72765">
            <w:pPr>
              <w:rPr>
                <w:rFonts w:ascii="FS Truman Light" w:hAnsi="FS Truman Light" w:cstheme="minorHAnsi"/>
                <w:sz w:val="20"/>
                <w:szCs w:val="22"/>
                <w:u w:val="single"/>
              </w:rPr>
            </w:pPr>
          </w:p>
        </w:tc>
      </w:tr>
    </w:tbl>
    <w:p w14:paraId="78DEABEF" w14:textId="77777777" w:rsidR="00A77B94" w:rsidRPr="00B1669D" w:rsidRDefault="00A77B94" w:rsidP="006F1C8B">
      <w:pPr>
        <w:rPr>
          <w:rFonts w:ascii="FS Truman Light" w:hAnsi="FS Truman Light" w:cstheme="minorHAnsi"/>
          <w:sz w:val="20"/>
          <w:szCs w:val="22"/>
        </w:rPr>
      </w:pPr>
    </w:p>
    <w:tbl>
      <w:tblPr>
        <w:tblStyle w:val="Tabellenraster"/>
        <w:tblW w:w="9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3798"/>
        <w:gridCol w:w="2964"/>
      </w:tblGrid>
      <w:tr w:rsidR="00645E92" w:rsidRPr="00B1669D" w14:paraId="744BEAB9" w14:textId="77777777" w:rsidTr="00DF4539">
        <w:trPr>
          <w:trHeight w:val="407"/>
        </w:trPr>
        <w:tc>
          <w:tcPr>
            <w:tcW w:w="6950" w:type="dxa"/>
            <w:gridSpan w:val="2"/>
            <w:vAlign w:val="center"/>
          </w:tcPr>
          <w:p w14:paraId="195447A3" w14:textId="0B220294" w:rsidR="00645E92" w:rsidRPr="00B1669D" w:rsidRDefault="00AE6F88" w:rsidP="00926E9C">
            <w:pPr>
              <w:rPr>
                <w:rFonts w:ascii="FS Truman Light" w:hAnsi="FS Truman Light" w:cstheme="minorHAnsi"/>
                <w:b/>
                <w:sz w:val="20"/>
                <w:szCs w:val="22"/>
              </w:rPr>
            </w:pPr>
            <w:r w:rsidRPr="00B1669D">
              <w:rPr>
                <w:rFonts w:ascii="FS Truman Light" w:hAnsi="FS Truman Light" w:cstheme="minorHAnsi"/>
                <w:b/>
                <w:sz w:val="20"/>
                <w:szCs w:val="22"/>
              </w:rPr>
              <w:t xml:space="preserve">Persönliche </w:t>
            </w:r>
            <w:r w:rsidR="009E7BB7" w:rsidRPr="00B1669D">
              <w:rPr>
                <w:rFonts w:ascii="FS Truman Light" w:hAnsi="FS Truman Light" w:cstheme="minorHAnsi"/>
                <w:b/>
                <w:sz w:val="20"/>
                <w:szCs w:val="22"/>
              </w:rPr>
              <w:t xml:space="preserve">Angaben (falls </w:t>
            </w:r>
            <w:r w:rsidR="00645E92" w:rsidRPr="00B1669D">
              <w:rPr>
                <w:rFonts w:ascii="FS Truman Light" w:hAnsi="FS Truman Light" w:cstheme="minorHAnsi"/>
                <w:b/>
                <w:sz w:val="20"/>
                <w:szCs w:val="22"/>
              </w:rPr>
              <w:t>Privatperson</w:t>
            </w:r>
            <w:r w:rsidR="009E7BB7" w:rsidRPr="00B1669D">
              <w:rPr>
                <w:rFonts w:ascii="FS Truman Light" w:hAnsi="FS Truman Light" w:cstheme="minorHAnsi"/>
                <w:b/>
                <w:sz w:val="20"/>
                <w:szCs w:val="22"/>
              </w:rPr>
              <w:t>)</w:t>
            </w:r>
          </w:p>
          <w:p w14:paraId="514CF4AE" w14:textId="77777777" w:rsidR="00645E92" w:rsidRPr="00B1669D" w:rsidRDefault="00645E92" w:rsidP="00926E9C">
            <w:pPr>
              <w:rPr>
                <w:rFonts w:ascii="FS Truman Light" w:hAnsi="FS Truman Light" w:cstheme="minorHAnsi"/>
                <w:b/>
                <w:sz w:val="20"/>
                <w:szCs w:val="22"/>
              </w:rPr>
            </w:pPr>
          </w:p>
        </w:tc>
        <w:tc>
          <w:tcPr>
            <w:tcW w:w="2964" w:type="dxa"/>
            <w:vAlign w:val="center"/>
          </w:tcPr>
          <w:p w14:paraId="1053A775" w14:textId="77777777" w:rsidR="00645E92" w:rsidRPr="00B1669D" w:rsidRDefault="00645E92" w:rsidP="00926E9C">
            <w:pPr>
              <w:rPr>
                <w:rFonts w:ascii="FS Truman Light" w:hAnsi="FS Truman Light" w:cstheme="minorHAnsi"/>
                <w:b/>
                <w:sz w:val="20"/>
                <w:szCs w:val="22"/>
              </w:rPr>
            </w:pPr>
          </w:p>
        </w:tc>
      </w:tr>
      <w:tr w:rsidR="00645E92" w:rsidRPr="00B1669D" w14:paraId="194571E5" w14:textId="77777777" w:rsidTr="00DF4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3152" w:type="dxa"/>
            <w:tcBorders>
              <w:top w:val="single" w:sz="4" w:space="0" w:color="auto"/>
            </w:tcBorders>
            <w:vAlign w:val="center"/>
          </w:tcPr>
          <w:p w14:paraId="49462630" w14:textId="77777777" w:rsidR="00645E92" w:rsidRPr="00B1669D" w:rsidRDefault="00645E92" w:rsidP="00926E9C">
            <w:pPr>
              <w:rPr>
                <w:rFonts w:ascii="FS Truman Light" w:hAnsi="FS Truman Light" w:cstheme="minorHAnsi"/>
                <w:sz w:val="20"/>
                <w:szCs w:val="22"/>
              </w:rPr>
            </w:pPr>
            <w:r w:rsidRPr="00B1669D">
              <w:rPr>
                <w:rFonts w:ascii="FS Truman Light" w:hAnsi="FS Truman Light" w:cstheme="minorHAnsi"/>
                <w:sz w:val="20"/>
                <w:szCs w:val="22"/>
              </w:rPr>
              <w:t>Name:</w:t>
            </w:r>
          </w:p>
        </w:tc>
        <w:tc>
          <w:tcPr>
            <w:tcW w:w="6762" w:type="dxa"/>
            <w:gridSpan w:val="2"/>
            <w:tcBorders>
              <w:top w:val="single" w:sz="4" w:space="0" w:color="auto"/>
            </w:tcBorders>
            <w:vAlign w:val="center"/>
          </w:tcPr>
          <w:p w14:paraId="2333E784" w14:textId="77777777" w:rsidR="00645E92" w:rsidRPr="00B1669D" w:rsidRDefault="00645E92" w:rsidP="00926E9C">
            <w:pPr>
              <w:rPr>
                <w:rFonts w:ascii="FS Truman Light" w:hAnsi="FS Truman Light" w:cstheme="minorHAnsi"/>
                <w:sz w:val="20"/>
                <w:szCs w:val="22"/>
                <w:u w:val="single"/>
              </w:rPr>
            </w:pPr>
          </w:p>
        </w:tc>
      </w:tr>
      <w:tr w:rsidR="00645E92" w:rsidRPr="00B1669D" w14:paraId="19D41AC6" w14:textId="77777777" w:rsidTr="00DF4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3152" w:type="dxa"/>
            <w:vAlign w:val="center"/>
          </w:tcPr>
          <w:p w14:paraId="182F27D9" w14:textId="77777777" w:rsidR="00645E92" w:rsidRPr="00B1669D" w:rsidRDefault="00645E92" w:rsidP="00926E9C">
            <w:pPr>
              <w:rPr>
                <w:rFonts w:ascii="FS Truman Light" w:hAnsi="FS Truman Light" w:cstheme="minorHAnsi"/>
                <w:sz w:val="20"/>
                <w:szCs w:val="22"/>
              </w:rPr>
            </w:pPr>
            <w:r w:rsidRPr="00B1669D">
              <w:rPr>
                <w:rFonts w:ascii="FS Truman Light" w:hAnsi="FS Truman Light" w:cstheme="minorHAnsi"/>
                <w:sz w:val="20"/>
                <w:szCs w:val="22"/>
              </w:rPr>
              <w:t>Vorname:</w:t>
            </w:r>
          </w:p>
        </w:tc>
        <w:tc>
          <w:tcPr>
            <w:tcW w:w="6762" w:type="dxa"/>
            <w:gridSpan w:val="2"/>
            <w:vAlign w:val="center"/>
          </w:tcPr>
          <w:p w14:paraId="64187883" w14:textId="77777777" w:rsidR="00645E92" w:rsidRPr="00B1669D" w:rsidRDefault="00645E92" w:rsidP="00926E9C">
            <w:pPr>
              <w:rPr>
                <w:rFonts w:ascii="FS Truman Light" w:hAnsi="FS Truman Light" w:cstheme="minorHAnsi"/>
                <w:sz w:val="20"/>
                <w:szCs w:val="22"/>
                <w:u w:val="single"/>
              </w:rPr>
            </w:pPr>
          </w:p>
        </w:tc>
      </w:tr>
      <w:tr w:rsidR="00DF4539" w:rsidRPr="00B1669D" w14:paraId="756040B1" w14:textId="77777777" w:rsidTr="00DF4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3152" w:type="dxa"/>
            <w:vAlign w:val="center"/>
          </w:tcPr>
          <w:p w14:paraId="7913E7F5" w14:textId="52844E84" w:rsidR="00DF4539" w:rsidRPr="00B1669D" w:rsidRDefault="00DF4539" w:rsidP="00DF4539">
            <w:pPr>
              <w:rPr>
                <w:rFonts w:ascii="FS Truman Light" w:hAnsi="FS Truman Light" w:cstheme="minorHAnsi"/>
                <w:sz w:val="20"/>
                <w:szCs w:val="22"/>
              </w:rPr>
            </w:pPr>
            <w:r w:rsidRPr="00B1669D">
              <w:rPr>
                <w:rFonts w:ascii="FS Truman Light" w:hAnsi="FS Truman Light" w:cstheme="minorHAnsi"/>
                <w:sz w:val="20"/>
                <w:szCs w:val="22"/>
              </w:rPr>
              <w:t>Straße, Hausnummer:</w:t>
            </w:r>
          </w:p>
        </w:tc>
        <w:tc>
          <w:tcPr>
            <w:tcW w:w="6762" w:type="dxa"/>
            <w:gridSpan w:val="2"/>
            <w:vAlign w:val="center"/>
          </w:tcPr>
          <w:p w14:paraId="0BB68D88" w14:textId="77777777" w:rsidR="00DF4539" w:rsidRPr="00B1669D" w:rsidRDefault="00DF4539" w:rsidP="00DF4539">
            <w:pPr>
              <w:rPr>
                <w:rFonts w:ascii="FS Truman Light" w:hAnsi="FS Truman Light" w:cstheme="minorHAnsi"/>
                <w:sz w:val="20"/>
                <w:szCs w:val="22"/>
                <w:u w:val="single"/>
              </w:rPr>
            </w:pPr>
          </w:p>
        </w:tc>
      </w:tr>
      <w:tr w:rsidR="00DF4539" w:rsidRPr="00B1669D" w14:paraId="62BBED11" w14:textId="77777777" w:rsidTr="00DF4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3152" w:type="dxa"/>
            <w:vAlign w:val="center"/>
          </w:tcPr>
          <w:p w14:paraId="089EBF8A" w14:textId="78D2E7DC" w:rsidR="00DF4539" w:rsidRPr="00B1669D" w:rsidRDefault="00DF4539" w:rsidP="00DF4539">
            <w:pPr>
              <w:rPr>
                <w:rFonts w:ascii="FS Truman Light" w:hAnsi="FS Truman Light" w:cstheme="minorHAnsi"/>
                <w:sz w:val="20"/>
                <w:szCs w:val="22"/>
              </w:rPr>
            </w:pPr>
            <w:r w:rsidRPr="00B1669D">
              <w:rPr>
                <w:rFonts w:ascii="FS Truman Light" w:hAnsi="FS Truman Light" w:cstheme="minorHAnsi"/>
                <w:sz w:val="20"/>
                <w:szCs w:val="22"/>
              </w:rPr>
              <w:t>PLZ, Ort:</w:t>
            </w:r>
          </w:p>
        </w:tc>
        <w:tc>
          <w:tcPr>
            <w:tcW w:w="6762" w:type="dxa"/>
            <w:gridSpan w:val="2"/>
            <w:vAlign w:val="center"/>
          </w:tcPr>
          <w:p w14:paraId="4D26C0B6" w14:textId="77777777" w:rsidR="00DF4539" w:rsidRPr="00B1669D" w:rsidRDefault="00DF4539" w:rsidP="00DF4539">
            <w:pPr>
              <w:rPr>
                <w:rFonts w:ascii="FS Truman Light" w:hAnsi="FS Truman Light" w:cstheme="minorHAnsi"/>
                <w:sz w:val="20"/>
                <w:szCs w:val="22"/>
                <w:u w:val="single"/>
              </w:rPr>
            </w:pPr>
          </w:p>
        </w:tc>
      </w:tr>
      <w:tr w:rsidR="00645E92" w:rsidRPr="00B1669D" w14:paraId="5EE9D6DE" w14:textId="77777777" w:rsidTr="00DF4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3152" w:type="dxa"/>
            <w:vAlign w:val="center"/>
          </w:tcPr>
          <w:p w14:paraId="5E82950B" w14:textId="1E3BF917" w:rsidR="00645E92" w:rsidRPr="00B1669D" w:rsidRDefault="00645E92" w:rsidP="00645E92">
            <w:pPr>
              <w:rPr>
                <w:rFonts w:ascii="FS Truman Light" w:hAnsi="FS Truman Light" w:cstheme="minorHAnsi"/>
                <w:sz w:val="20"/>
                <w:szCs w:val="22"/>
              </w:rPr>
            </w:pPr>
            <w:r w:rsidRPr="00B1669D">
              <w:rPr>
                <w:rFonts w:ascii="FS Truman Light" w:hAnsi="FS Truman Light" w:cstheme="minorHAnsi"/>
                <w:sz w:val="20"/>
                <w:szCs w:val="22"/>
              </w:rPr>
              <w:t>Telefon:</w:t>
            </w:r>
          </w:p>
        </w:tc>
        <w:tc>
          <w:tcPr>
            <w:tcW w:w="6762" w:type="dxa"/>
            <w:gridSpan w:val="2"/>
            <w:vAlign w:val="center"/>
          </w:tcPr>
          <w:p w14:paraId="529CA81A" w14:textId="77777777" w:rsidR="00645E92" w:rsidRPr="00B1669D" w:rsidRDefault="00645E92" w:rsidP="00926E9C">
            <w:pPr>
              <w:rPr>
                <w:rFonts w:ascii="FS Truman Light" w:hAnsi="FS Truman Light" w:cstheme="minorHAnsi"/>
                <w:sz w:val="20"/>
                <w:szCs w:val="22"/>
                <w:u w:val="single"/>
              </w:rPr>
            </w:pPr>
          </w:p>
        </w:tc>
      </w:tr>
      <w:tr w:rsidR="00645E92" w:rsidRPr="00B1669D" w14:paraId="2F9B5234" w14:textId="77777777" w:rsidTr="00DF4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3152" w:type="dxa"/>
            <w:vAlign w:val="center"/>
          </w:tcPr>
          <w:p w14:paraId="4BE4F24B" w14:textId="029022BC" w:rsidR="00645E92" w:rsidRPr="00B1669D" w:rsidRDefault="00645E92" w:rsidP="00645E92">
            <w:pPr>
              <w:rPr>
                <w:rFonts w:ascii="FS Truman Light" w:hAnsi="FS Truman Light" w:cstheme="minorHAnsi"/>
                <w:sz w:val="20"/>
                <w:szCs w:val="22"/>
              </w:rPr>
            </w:pPr>
            <w:r w:rsidRPr="00B1669D">
              <w:rPr>
                <w:rFonts w:ascii="FS Truman Light" w:hAnsi="FS Truman Light" w:cstheme="minorHAnsi"/>
                <w:sz w:val="20"/>
                <w:szCs w:val="22"/>
              </w:rPr>
              <w:t>Mobil:</w:t>
            </w:r>
          </w:p>
        </w:tc>
        <w:tc>
          <w:tcPr>
            <w:tcW w:w="6762" w:type="dxa"/>
            <w:gridSpan w:val="2"/>
            <w:vAlign w:val="center"/>
          </w:tcPr>
          <w:p w14:paraId="292FF373" w14:textId="77777777" w:rsidR="00645E92" w:rsidRPr="00B1669D" w:rsidRDefault="00645E92" w:rsidP="00926E9C">
            <w:pPr>
              <w:rPr>
                <w:rFonts w:ascii="FS Truman Light" w:hAnsi="FS Truman Light" w:cstheme="minorHAnsi"/>
                <w:sz w:val="20"/>
                <w:szCs w:val="22"/>
                <w:u w:val="single"/>
              </w:rPr>
            </w:pPr>
          </w:p>
        </w:tc>
      </w:tr>
      <w:tr w:rsidR="00645E92" w:rsidRPr="00B1669D" w14:paraId="185BEEA7" w14:textId="77777777" w:rsidTr="00DF4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3152" w:type="dxa"/>
            <w:vAlign w:val="center"/>
          </w:tcPr>
          <w:p w14:paraId="74AD5D0B" w14:textId="11BDA2FB" w:rsidR="00645E92" w:rsidRPr="00B1669D" w:rsidRDefault="00645E92" w:rsidP="00645E92">
            <w:pPr>
              <w:rPr>
                <w:rFonts w:ascii="FS Truman Light" w:hAnsi="FS Truman Light" w:cstheme="minorHAnsi"/>
                <w:sz w:val="20"/>
                <w:szCs w:val="22"/>
              </w:rPr>
            </w:pPr>
            <w:r w:rsidRPr="00B1669D">
              <w:rPr>
                <w:rFonts w:ascii="FS Truman Light" w:hAnsi="FS Truman Light" w:cstheme="minorHAnsi"/>
                <w:sz w:val="20"/>
                <w:szCs w:val="22"/>
              </w:rPr>
              <w:t>E-Mail:</w:t>
            </w:r>
          </w:p>
        </w:tc>
        <w:tc>
          <w:tcPr>
            <w:tcW w:w="6762" w:type="dxa"/>
            <w:gridSpan w:val="2"/>
            <w:vAlign w:val="center"/>
          </w:tcPr>
          <w:p w14:paraId="39D76C21" w14:textId="77777777" w:rsidR="00645E92" w:rsidRPr="00B1669D" w:rsidRDefault="00645E92" w:rsidP="00926E9C">
            <w:pPr>
              <w:rPr>
                <w:rFonts w:ascii="FS Truman Light" w:hAnsi="FS Truman Light" w:cstheme="minorHAnsi"/>
                <w:sz w:val="20"/>
                <w:szCs w:val="22"/>
                <w:u w:val="single"/>
              </w:rPr>
            </w:pPr>
          </w:p>
        </w:tc>
      </w:tr>
    </w:tbl>
    <w:p w14:paraId="3AF44D4C" w14:textId="77777777" w:rsidR="00645E92" w:rsidRPr="00B1669D" w:rsidRDefault="00645E92" w:rsidP="006F1C8B">
      <w:pPr>
        <w:rPr>
          <w:rFonts w:ascii="FS Truman Light" w:hAnsi="FS Truman Light" w:cstheme="minorHAnsi"/>
          <w:sz w:val="20"/>
          <w:szCs w:val="22"/>
        </w:rPr>
      </w:pPr>
    </w:p>
    <w:p w14:paraId="31CE5BF6" w14:textId="77777777" w:rsidR="009E7BB7" w:rsidRPr="00B1669D" w:rsidRDefault="009E7BB7" w:rsidP="009E7BB7">
      <w:pPr>
        <w:spacing w:after="120"/>
        <w:rPr>
          <w:rFonts w:ascii="FS Truman Light" w:hAnsi="FS Truman Light" w:cstheme="minorHAnsi"/>
          <w:b/>
          <w:sz w:val="20"/>
          <w:szCs w:val="22"/>
        </w:rPr>
      </w:pPr>
    </w:p>
    <w:p w14:paraId="47A39387" w14:textId="4FDB796E" w:rsidR="009E7BB7" w:rsidRPr="00B1669D" w:rsidRDefault="009E7BB7" w:rsidP="009E7BB7">
      <w:pPr>
        <w:spacing w:after="120"/>
        <w:rPr>
          <w:rFonts w:ascii="FS Truman Light" w:hAnsi="FS Truman Light" w:cstheme="minorHAnsi"/>
          <w:b/>
          <w:sz w:val="20"/>
          <w:szCs w:val="22"/>
        </w:rPr>
      </w:pPr>
      <w:r w:rsidRPr="00B1669D">
        <w:rPr>
          <w:rFonts w:ascii="FS Truman Light" w:hAnsi="FS Truman Light" w:cstheme="minorHAnsi"/>
          <w:b/>
          <w:sz w:val="20"/>
          <w:szCs w:val="22"/>
        </w:rPr>
        <w:t>Mitgliedsbeitrag</w:t>
      </w:r>
    </w:p>
    <w:p w14:paraId="1ACD0E20" w14:textId="77777777" w:rsidR="009E7BB7" w:rsidRPr="00B1669D" w:rsidRDefault="009E7BB7" w:rsidP="006F1C8B">
      <w:pPr>
        <w:rPr>
          <w:rFonts w:ascii="FS Truman Light" w:hAnsi="FS Truman Light" w:cstheme="minorHAnsi"/>
          <w:sz w:val="20"/>
          <w:szCs w:val="22"/>
        </w:rPr>
      </w:pPr>
    </w:p>
    <w:p w14:paraId="6F28BAF7" w14:textId="2252989D" w:rsidR="00645E92" w:rsidRPr="00B1669D" w:rsidRDefault="00C674A2" w:rsidP="00AE6F88">
      <w:pPr>
        <w:rPr>
          <w:rFonts w:ascii="FS Truman Light" w:hAnsi="FS Truman Light" w:cstheme="minorHAnsi"/>
          <w:sz w:val="20"/>
          <w:szCs w:val="22"/>
        </w:rPr>
      </w:pPr>
      <w:r w:rsidRPr="00B1669D">
        <w:rPr>
          <w:rFonts w:ascii="FS Truman Light" w:hAnsi="FS Truman Light" w:cstheme="minorHAnsi"/>
          <w:sz w:val="20"/>
          <w:szCs w:val="22"/>
        </w:rPr>
        <w:t>Der jährlich zu zahlende Mitgliedsbeitrag richtet sich nach der</w:t>
      </w:r>
      <w:r w:rsidR="00E66B6C" w:rsidRPr="00B1669D">
        <w:rPr>
          <w:rFonts w:ascii="FS Truman Light" w:hAnsi="FS Truman Light" w:cstheme="minorHAnsi"/>
          <w:sz w:val="20"/>
          <w:szCs w:val="22"/>
        </w:rPr>
        <w:t xml:space="preserve"> in der Satzung festgelegten</w:t>
      </w:r>
      <w:r w:rsidRPr="00B1669D">
        <w:rPr>
          <w:rFonts w:ascii="FS Truman Light" w:hAnsi="FS Truman Light" w:cstheme="minorHAnsi"/>
          <w:sz w:val="20"/>
          <w:szCs w:val="22"/>
        </w:rPr>
        <w:t xml:space="preserve"> Beitragsordnung des Vereins</w:t>
      </w:r>
      <w:r w:rsidR="00AE6F88" w:rsidRPr="00B1669D">
        <w:rPr>
          <w:rFonts w:ascii="FS Truman Light" w:hAnsi="FS Truman Light" w:cstheme="minorHAnsi"/>
          <w:sz w:val="20"/>
          <w:szCs w:val="22"/>
        </w:rPr>
        <w:t>:</w:t>
      </w:r>
      <w:r w:rsidR="00A77B94" w:rsidRPr="00B1669D">
        <w:rPr>
          <w:rFonts w:ascii="FS Truman Light" w:hAnsi="FS Truman Light" w:cstheme="minorHAnsi"/>
          <w:sz w:val="20"/>
          <w:szCs w:val="22"/>
        </w:rPr>
        <w:t xml:space="preserve"> </w:t>
      </w:r>
    </w:p>
    <w:p w14:paraId="11C9A848" w14:textId="77777777" w:rsidR="00AE6F88" w:rsidRPr="00B1669D" w:rsidRDefault="00AE6F88" w:rsidP="00AE6F88">
      <w:pPr>
        <w:rPr>
          <w:rFonts w:ascii="FS Truman Light" w:hAnsi="FS Truman Light" w:cstheme="minorHAnsi"/>
          <w:sz w:val="20"/>
          <w:szCs w:val="22"/>
        </w:rPr>
      </w:pPr>
    </w:p>
    <w:p w14:paraId="6F454945" w14:textId="4D539A33" w:rsidR="00A764F8" w:rsidRPr="00B1669D" w:rsidRDefault="009E7BB7" w:rsidP="009E7BB7">
      <w:pPr>
        <w:pStyle w:val="Listenabsatz"/>
        <w:numPr>
          <w:ilvl w:val="0"/>
          <w:numId w:val="4"/>
        </w:numPr>
        <w:rPr>
          <w:rFonts w:ascii="FS Truman Light" w:hAnsi="FS Truman Light" w:cstheme="minorHAnsi"/>
          <w:sz w:val="20"/>
          <w:szCs w:val="22"/>
        </w:rPr>
      </w:pPr>
      <w:r w:rsidRPr="00B1669D">
        <w:rPr>
          <w:rFonts w:ascii="FS Truman Light" w:hAnsi="FS Truman Light" w:cstheme="minorHAnsi"/>
          <w:sz w:val="20"/>
          <w:szCs w:val="22"/>
        </w:rPr>
        <w:t>juristische Person, Verband, Vereinigung</w:t>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t xml:space="preserve">        </w:t>
      </w:r>
      <w:r w:rsidR="00134E0E" w:rsidRPr="00B1669D">
        <w:rPr>
          <w:rFonts w:ascii="FS Truman Light" w:hAnsi="FS Truman Light" w:cstheme="minorHAnsi"/>
          <w:sz w:val="20"/>
          <w:szCs w:val="22"/>
        </w:rPr>
        <w:t xml:space="preserve"> </w:t>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00E14082" w:rsidRPr="00B1669D">
        <w:rPr>
          <w:rFonts w:ascii="FS Truman Light" w:hAnsi="FS Truman Light" w:cstheme="minorHAnsi"/>
          <w:sz w:val="20"/>
          <w:szCs w:val="22"/>
        </w:rPr>
        <w:t xml:space="preserve">   </w:t>
      </w:r>
      <w:r w:rsidR="00134E0E" w:rsidRPr="00B1669D">
        <w:rPr>
          <w:rFonts w:ascii="FS Truman Light" w:hAnsi="FS Truman Light" w:cstheme="minorHAnsi"/>
          <w:sz w:val="20"/>
          <w:szCs w:val="22"/>
        </w:rPr>
        <w:t xml:space="preserve">   </w:t>
      </w:r>
      <w:r w:rsidR="00A764F8" w:rsidRPr="00B1669D">
        <w:rPr>
          <w:rFonts w:ascii="FS Truman Light" w:hAnsi="FS Truman Light" w:cstheme="minorHAnsi"/>
          <w:sz w:val="20"/>
          <w:szCs w:val="22"/>
        </w:rPr>
        <w:t>100</w:t>
      </w:r>
      <w:r w:rsidRPr="00B1669D">
        <w:rPr>
          <w:rFonts w:ascii="FS Truman Light" w:hAnsi="FS Truman Light" w:cstheme="minorHAnsi"/>
          <w:sz w:val="20"/>
          <w:szCs w:val="22"/>
        </w:rPr>
        <w:t>,00</w:t>
      </w:r>
      <w:r w:rsidR="00A764F8" w:rsidRPr="00B1669D">
        <w:rPr>
          <w:rFonts w:ascii="FS Truman Light" w:hAnsi="FS Truman Light" w:cstheme="minorHAnsi"/>
          <w:sz w:val="20"/>
          <w:szCs w:val="22"/>
        </w:rPr>
        <w:t xml:space="preserve"> €</w:t>
      </w:r>
    </w:p>
    <w:p w14:paraId="585482C8" w14:textId="1B4F7251" w:rsidR="009E7BB7" w:rsidRPr="00B1669D" w:rsidRDefault="009E7BB7" w:rsidP="006F1C8B">
      <w:pPr>
        <w:pStyle w:val="Listenabsatz"/>
        <w:numPr>
          <w:ilvl w:val="0"/>
          <w:numId w:val="4"/>
        </w:numPr>
        <w:rPr>
          <w:rFonts w:ascii="FS Truman Light" w:hAnsi="FS Truman Light" w:cstheme="minorHAnsi"/>
          <w:sz w:val="20"/>
          <w:szCs w:val="22"/>
        </w:rPr>
      </w:pPr>
      <w:r w:rsidRPr="00B1669D">
        <w:rPr>
          <w:rFonts w:ascii="FS Truman Light" w:hAnsi="FS Truman Light" w:cstheme="minorHAnsi"/>
          <w:sz w:val="20"/>
          <w:szCs w:val="22"/>
        </w:rPr>
        <w:t>Privatperson</w:t>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00E14082" w:rsidRPr="00B1669D">
        <w:rPr>
          <w:rFonts w:ascii="FS Truman Light" w:hAnsi="FS Truman Light" w:cstheme="minorHAnsi"/>
          <w:sz w:val="20"/>
          <w:szCs w:val="22"/>
        </w:rPr>
        <w:t xml:space="preserve">   </w:t>
      </w:r>
      <w:r w:rsidRPr="00B1669D">
        <w:rPr>
          <w:rFonts w:ascii="FS Truman Light" w:hAnsi="FS Truman Light" w:cstheme="minorHAnsi"/>
          <w:sz w:val="20"/>
          <w:szCs w:val="22"/>
        </w:rPr>
        <w:t xml:space="preserve">     50,00 €</w:t>
      </w:r>
    </w:p>
    <w:p w14:paraId="72D4D191" w14:textId="5440A9F4" w:rsidR="009E7BB7" w:rsidRPr="00B1669D" w:rsidRDefault="009E7BB7" w:rsidP="009E7BB7">
      <w:pPr>
        <w:pStyle w:val="Listenabsatz"/>
        <w:numPr>
          <w:ilvl w:val="0"/>
          <w:numId w:val="4"/>
        </w:numPr>
        <w:rPr>
          <w:rFonts w:ascii="FS Truman Light" w:hAnsi="FS Truman Light" w:cstheme="minorHAnsi"/>
          <w:sz w:val="20"/>
          <w:szCs w:val="22"/>
        </w:rPr>
      </w:pPr>
      <w:r w:rsidRPr="00B1669D">
        <w:rPr>
          <w:rFonts w:ascii="FS Truman Light" w:hAnsi="FS Truman Light" w:cstheme="minorHAnsi"/>
          <w:sz w:val="20"/>
          <w:szCs w:val="22"/>
        </w:rPr>
        <w:t>Kommune</w:t>
      </w:r>
      <w:r w:rsidRPr="00B1669D">
        <w:rPr>
          <w:rFonts w:ascii="FS Truman Light" w:hAnsi="FS Truman Light" w:cstheme="minorHAnsi"/>
          <w:sz w:val="20"/>
          <w:szCs w:val="22"/>
        </w:rPr>
        <w:tab/>
      </w:r>
      <w:r w:rsidR="00A73704" w:rsidRPr="00B1669D">
        <w:rPr>
          <w:rFonts w:ascii="FS Truman Light" w:hAnsi="FS Truman Light" w:cstheme="minorHAnsi"/>
          <w:sz w:val="20"/>
          <w:szCs w:val="22"/>
        </w:rPr>
        <w:t xml:space="preserve"> </w:t>
      </w:r>
      <w:r w:rsidRPr="00B1669D">
        <w:rPr>
          <w:rFonts w:ascii="FS Truman Light" w:hAnsi="FS Truman Light" w:cstheme="minorHAnsi"/>
          <w:sz w:val="20"/>
          <w:szCs w:val="22"/>
        </w:rPr>
        <w:t xml:space="preserve">abhängig von der LEADER-relevanten Einwohnerschaft </w:t>
      </w:r>
      <w:r w:rsidR="00E14082" w:rsidRPr="00B1669D">
        <w:rPr>
          <w:rFonts w:ascii="FS Truman Light" w:hAnsi="FS Truman Light" w:cstheme="minorHAnsi"/>
          <w:sz w:val="20"/>
          <w:szCs w:val="22"/>
        </w:rPr>
        <w:t>(</w:t>
      </w:r>
      <w:r w:rsidRPr="00B1669D">
        <w:rPr>
          <w:rFonts w:ascii="FS Truman Light" w:hAnsi="FS Truman Light" w:cstheme="minorHAnsi"/>
          <w:sz w:val="20"/>
          <w:szCs w:val="22"/>
        </w:rPr>
        <w:t>0,10 € pro Person und Jahr</w:t>
      </w:r>
      <w:r w:rsidR="00E14082" w:rsidRPr="00B1669D">
        <w:rPr>
          <w:rFonts w:ascii="FS Truman Light" w:hAnsi="FS Truman Light" w:cstheme="minorHAnsi"/>
          <w:sz w:val="20"/>
          <w:szCs w:val="22"/>
        </w:rPr>
        <w:t>)</w:t>
      </w:r>
    </w:p>
    <w:p w14:paraId="5BEB32C7" w14:textId="77777777" w:rsidR="009E7BB7" w:rsidRPr="00B1669D" w:rsidRDefault="009E7BB7" w:rsidP="009E7BB7">
      <w:pPr>
        <w:pStyle w:val="Listenabsatz"/>
        <w:rPr>
          <w:rFonts w:ascii="FS Truman Light" w:hAnsi="FS Truman Light" w:cstheme="minorHAnsi"/>
          <w:sz w:val="20"/>
          <w:szCs w:val="22"/>
        </w:rPr>
      </w:pPr>
    </w:p>
    <w:p w14:paraId="62791370" w14:textId="1B1AE302" w:rsidR="009E7BB7" w:rsidRPr="00B1669D" w:rsidRDefault="009E7BB7" w:rsidP="009E7BB7">
      <w:pPr>
        <w:pStyle w:val="Listenabsatz"/>
        <w:numPr>
          <w:ilvl w:val="0"/>
          <w:numId w:val="4"/>
        </w:numPr>
        <w:rPr>
          <w:rFonts w:ascii="FS Truman Light" w:hAnsi="FS Truman Light" w:cstheme="minorHAnsi"/>
          <w:sz w:val="20"/>
          <w:szCs w:val="22"/>
        </w:rPr>
      </w:pPr>
      <w:r w:rsidRPr="00B1669D">
        <w:rPr>
          <w:rFonts w:ascii="FS Truman Light" w:hAnsi="FS Truman Light" w:cstheme="minorHAnsi"/>
          <w:sz w:val="20"/>
          <w:szCs w:val="22"/>
        </w:rPr>
        <w:t xml:space="preserve">In begründeten Ausnahmefällen: Ich bitte den geschäftsführenden LAG-Vorstand darum, den jährlichen Mitgliedsbeitrag ganz oder teilweise zu erlassen oder zu stunden. </w:t>
      </w:r>
    </w:p>
    <w:p w14:paraId="5018DE71" w14:textId="1D10A455" w:rsidR="00F17166" w:rsidRPr="00B1669D" w:rsidRDefault="00F17166" w:rsidP="006F1C8B">
      <w:pPr>
        <w:rPr>
          <w:rFonts w:ascii="FS Truman Light" w:hAnsi="FS Truman Light" w:cstheme="minorHAnsi"/>
          <w:sz w:val="20"/>
          <w:szCs w:val="22"/>
        </w:rPr>
      </w:pPr>
    </w:p>
    <w:p w14:paraId="56970D1A" w14:textId="77777777" w:rsidR="00AE6F88" w:rsidRPr="00B1669D" w:rsidRDefault="00AE6F88" w:rsidP="00DF21F8">
      <w:pPr>
        <w:jc w:val="both"/>
        <w:rPr>
          <w:rFonts w:ascii="FS Truman Light" w:hAnsi="FS Truman Light" w:cstheme="minorHAnsi"/>
          <w:sz w:val="20"/>
          <w:szCs w:val="22"/>
        </w:rPr>
      </w:pPr>
      <w:r w:rsidRPr="00B1669D">
        <w:rPr>
          <w:rFonts w:ascii="FS Truman Light" w:hAnsi="FS Truman Light" w:cstheme="minorHAnsi"/>
          <w:sz w:val="20"/>
          <w:szCs w:val="22"/>
        </w:rPr>
        <w:t xml:space="preserve">Mit </w:t>
      </w:r>
      <w:bookmarkStart w:id="0" w:name="_GoBack"/>
      <w:bookmarkEnd w:id="0"/>
      <w:r w:rsidRPr="00B1669D">
        <w:rPr>
          <w:rFonts w:ascii="FS Truman Light" w:hAnsi="FS Truman Light" w:cstheme="minorHAnsi"/>
          <w:sz w:val="20"/>
          <w:szCs w:val="22"/>
        </w:rPr>
        <w:t>dem Monat, in dem die Mitgliedschaft beginnt, ist der jeweilige anteilige Jahresbeitrag zu zahlen.</w:t>
      </w:r>
    </w:p>
    <w:p w14:paraId="7BDE773B" w14:textId="77777777" w:rsidR="00AE6F88" w:rsidRPr="00B1669D" w:rsidRDefault="00AE6F88" w:rsidP="00AE6F88">
      <w:pPr>
        <w:rPr>
          <w:rFonts w:ascii="FS Truman Light" w:hAnsi="FS Truman Light" w:cstheme="minorHAnsi"/>
          <w:sz w:val="20"/>
          <w:szCs w:val="22"/>
        </w:rPr>
      </w:pPr>
      <w:r w:rsidRPr="00B1669D">
        <w:rPr>
          <w:rFonts w:ascii="FS Truman Light" w:hAnsi="FS Truman Light" w:cstheme="minorHAnsi"/>
          <w:sz w:val="20"/>
          <w:szCs w:val="22"/>
        </w:rPr>
        <w:t xml:space="preserve">Die Beiträge werden im ersten Monat des Kalenderjahres fällig. Bei Aufnahme eines Mitglieds im laufenden Jahr ist der Beitrag innerhalb von vier Wochen nach Beitritt zu entrichten. </w:t>
      </w:r>
    </w:p>
    <w:p w14:paraId="227D1D62" w14:textId="5C92D9FF" w:rsidR="00AE6F88" w:rsidRPr="00B1669D" w:rsidRDefault="00AE6F88" w:rsidP="00DF21F8">
      <w:pPr>
        <w:jc w:val="both"/>
        <w:rPr>
          <w:rFonts w:ascii="FS Truman Light" w:hAnsi="FS Truman Light" w:cstheme="minorHAnsi"/>
          <w:sz w:val="20"/>
          <w:szCs w:val="22"/>
        </w:rPr>
      </w:pPr>
      <w:r w:rsidRPr="00B1669D">
        <w:rPr>
          <w:rFonts w:ascii="FS Truman Light" w:hAnsi="FS Truman Light" w:cstheme="minorHAnsi"/>
          <w:sz w:val="20"/>
          <w:szCs w:val="22"/>
        </w:rPr>
        <w:t>Bei Beendigung der Mitgliedschaft durch Austritt während des Geschäftsjahres oder durch Ausschluss wird der Umfang der Beitragszahlung für das laufende Geschäftsjahr nicht berührt.</w:t>
      </w:r>
    </w:p>
    <w:p w14:paraId="1CF74ECF" w14:textId="77777777" w:rsidR="00AE6F88" w:rsidRPr="00B1669D" w:rsidRDefault="00AE6F88" w:rsidP="006F1C8B">
      <w:pPr>
        <w:rPr>
          <w:rFonts w:ascii="FS Truman Light" w:hAnsi="FS Truman Light" w:cstheme="minorHAnsi"/>
          <w:sz w:val="20"/>
          <w:szCs w:val="22"/>
        </w:rPr>
      </w:pPr>
    </w:p>
    <w:p w14:paraId="077F4A20" w14:textId="5055C281" w:rsidR="00E14082" w:rsidRPr="00B1669D" w:rsidRDefault="00E14082" w:rsidP="004B4279">
      <w:pPr>
        <w:spacing w:after="80"/>
        <w:jc w:val="both"/>
        <w:rPr>
          <w:rFonts w:ascii="FS Truman Light" w:hAnsi="FS Truman Light" w:cstheme="minorHAnsi"/>
          <w:b/>
          <w:sz w:val="20"/>
          <w:szCs w:val="22"/>
        </w:rPr>
      </w:pPr>
      <w:r w:rsidRPr="00B1669D">
        <w:rPr>
          <w:rFonts w:ascii="FS Truman Light" w:hAnsi="FS Truman Light" w:cstheme="minorHAnsi"/>
          <w:b/>
          <w:sz w:val="20"/>
          <w:szCs w:val="22"/>
        </w:rPr>
        <w:t>Allgemeine Regelungen</w:t>
      </w:r>
    </w:p>
    <w:p w14:paraId="44FC6B88" w14:textId="29C6A699" w:rsidR="00E71034" w:rsidRPr="00B1669D" w:rsidRDefault="006F1C8B" w:rsidP="00E71034">
      <w:pPr>
        <w:rPr>
          <w:rFonts w:ascii="FS Truman Light" w:hAnsi="FS Truman Light" w:cstheme="minorHAnsi"/>
          <w:sz w:val="20"/>
          <w:szCs w:val="22"/>
        </w:rPr>
      </w:pPr>
      <w:r w:rsidRPr="00B1669D">
        <w:rPr>
          <w:rFonts w:ascii="FS Truman Light" w:hAnsi="FS Truman Light" w:cstheme="minorHAnsi"/>
          <w:sz w:val="20"/>
          <w:szCs w:val="22"/>
        </w:rPr>
        <w:t>Durch meine Unterschrift erkenne ich die Satzung des Vereins an.</w:t>
      </w:r>
      <w:r w:rsidR="00E71034" w:rsidRPr="00B1669D">
        <w:rPr>
          <w:rFonts w:ascii="FS Truman Light" w:hAnsi="FS Truman Light" w:cstheme="minorHAnsi"/>
          <w:sz w:val="20"/>
          <w:szCs w:val="22"/>
        </w:rPr>
        <w:t xml:space="preserve"> </w:t>
      </w:r>
      <w:r w:rsidR="00E14082" w:rsidRPr="00B1669D">
        <w:rPr>
          <w:rFonts w:ascii="FS Truman Light" w:hAnsi="FS Truman Light" w:cstheme="minorHAnsi"/>
          <w:sz w:val="20"/>
          <w:szCs w:val="22"/>
        </w:rPr>
        <w:t>Ich werde die in der Satzung (§ 2) festgeschriebenen Ziele des Vereins aktiv oder passiv fördern.</w:t>
      </w:r>
    </w:p>
    <w:p w14:paraId="44F1F5CD" w14:textId="116F987C" w:rsidR="00E14082" w:rsidRPr="00B1669D" w:rsidRDefault="00E14082" w:rsidP="00E71034">
      <w:pPr>
        <w:rPr>
          <w:rFonts w:ascii="FS Truman Light" w:hAnsi="FS Truman Light" w:cstheme="minorHAnsi"/>
          <w:sz w:val="20"/>
          <w:szCs w:val="22"/>
        </w:rPr>
      </w:pPr>
    </w:p>
    <w:p w14:paraId="66F33A27" w14:textId="77777777" w:rsidR="00E14082" w:rsidRPr="00B1669D" w:rsidRDefault="00E14082" w:rsidP="00E14082">
      <w:pPr>
        <w:spacing w:after="80"/>
        <w:jc w:val="both"/>
        <w:rPr>
          <w:rFonts w:ascii="FS Truman Light" w:hAnsi="FS Truman Light" w:cstheme="minorHAnsi"/>
          <w:sz w:val="20"/>
          <w:szCs w:val="22"/>
        </w:rPr>
      </w:pPr>
      <w:r w:rsidRPr="00B1669D">
        <w:rPr>
          <w:rFonts w:ascii="FS Truman Light" w:hAnsi="FS Truman Light" w:cstheme="minorHAnsi"/>
          <w:sz w:val="20"/>
          <w:szCs w:val="22"/>
        </w:rPr>
        <w:t>Die Mitgliedschaft ist nicht übertragbar und nicht vererblich. Die Mitgliedschaft im Verein ist ehrenamtlich, Aufwandsentschädigungen werden nicht gezahlt. Das Ende der Mitgliedschaft richtet sich nach § 4 Absatz 4 der Satzung.</w:t>
      </w:r>
    </w:p>
    <w:p w14:paraId="01398CD1" w14:textId="77777777" w:rsidR="00E14082" w:rsidRPr="00B1669D" w:rsidRDefault="00E14082" w:rsidP="00E71034">
      <w:pPr>
        <w:rPr>
          <w:rFonts w:ascii="FS Truman Light" w:hAnsi="FS Truman Light" w:cstheme="minorHAnsi"/>
          <w:sz w:val="20"/>
          <w:szCs w:val="22"/>
        </w:rPr>
      </w:pPr>
    </w:p>
    <w:p w14:paraId="08BDCE66" w14:textId="411A94F2" w:rsidR="00134E0E" w:rsidRPr="00B1669D" w:rsidRDefault="00134E0E" w:rsidP="006F1C8B">
      <w:pPr>
        <w:rPr>
          <w:rFonts w:ascii="FS Truman Light" w:hAnsi="FS Truman Light" w:cstheme="minorHAnsi"/>
          <w:sz w:val="20"/>
          <w:szCs w:val="22"/>
        </w:rPr>
      </w:pPr>
    </w:p>
    <w:p w14:paraId="74A3D513" w14:textId="33D0EF17" w:rsidR="006F1C8B" w:rsidRPr="00B1669D" w:rsidRDefault="00F87A1D" w:rsidP="006F1C8B">
      <w:pPr>
        <w:rPr>
          <w:rFonts w:ascii="FS Truman Light" w:hAnsi="FS Truman Light" w:cstheme="minorHAnsi"/>
          <w:sz w:val="20"/>
          <w:szCs w:val="22"/>
        </w:rPr>
      </w:pPr>
      <w:r w:rsidRPr="00B1669D">
        <w:rPr>
          <w:rFonts w:ascii="FS Truman Light" w:hAnsi="FS Truman Light" w:cstheme="minorHAnsi"/>
          <w:noProof/>
          <w:sz w:val="22"/>
        </w:rPr>
        <mc:AlternateContent>
          <mc:Choice Requires="wps">
            <w:drawing>
              <wp:anchor distT="0" distB="0" distL="0" distR="0" simplePos="0" relativeHeight="251663360" behindDoc="1" locked="0" layoutInCell="1" allowOverlap="1" wp14:anchorId="6B0AA691" wp14:editId="2D3C977E">
                <wp:simplePos x="0" y="0"/>
                <wp:positionH relativeFrom="page">
                  <wp:posOffset>1316990</wp:posOffset>
                </wp:positionH>
                <wp:positionV relativeFrom="paragraph">
                  <wp:posOffset>197485</wp:posOffset>
                </wp:positionV>
                <wp:extent cx="5608955" cy="0"/>
                <wp:effectExtent l="0" t="0" r="29845" b="19050"/>
                <wp:wrapTopAndBottom/>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955" cy="0"/>
                        </a:xfrm>
                        <a:prstGeom prst="line">
                          <a:avLst/>
                        </a:prstGeom>
                        <a:noFill/>
                        <a:ln w="12700">
                          <a:solidFill>
                            <a:schemeClr val="tx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8C51F" id="Line 1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7pt,15.55pt" to="545.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" strokecolor="black [3213]" strokeweight="1pt">
                <w10:wrap type="topAndBottom" anchorx="page"/>
              </v:line>
            </w:pict>
          </mc:Fallback>
        </mc:AlternateContent>
      </w:r>
      <w:r w:rsidRPr="00B1669D">
        <w:rPr>
          <w:rFonts w:ascii="FS Truman Light" w:hAnsi="FS Truman Light" w:cstheme="minorHAnsi"/>
          <w:sz w:val="20"/>
          <w:szCs w:val="22"/>
        </w:rPr>
        <w:t xml:space="preserve">Name: </w:t>
      </w:r>
    </w:p>
    <w:p w14:paraId="70153F26" w14:textId="0675BED1" w:rsidR="00134E0E" w:rsidRPr="00B1669D" w:rsidRDefault="00134E0E" w:rsidP="006F1C8B">
      <w:pPr>
        <w:rPr>
          <w:rFonts w:ascii="FS Truman Light" w:hAnsi="FS Truman Light" w:cstheme="minorHAnsi"/>
          <w:sz w:val="20"/>
          <w:szCs w:val="22"/>
        </w:rPr>
      </w:pPr>
    </w:p>
    <w:p w14:paraId="7A248246" w14:textId="5098EF5E" w:rsidR="00134E0E" w:rsidRPr="00B1669D" w:rsidRDefault="00134E0E" w:rsidP="006F1C8B">
      <w:pPr>
        <w:pBdr>
          <w:bottom w:val="single" w:sz="12" w:space="1" w:color="auto"/>
        </w:pBdr>
        <w:rPr>
          <w:rFonts w:ascii="FS Truman Light" w:hAnsi="FS Truman Light" w:cstheme="minorHAnsi"/>
          <w:sz w:val="20"/>
          <w:szCs w:val="22"/>
        </w:rPr>
      </w:pPr>
    </w:p>
    <w:p w14:paraId="1623C277" w14:textId="77777777" w:rsidR="00F87A1D" w:rsidRPr="00B1669D" w:rsidRDefault="00F87A1D" w:rsidP="006F1C8B">
      <w:pPr>
        <w:pBdr>
          <w:bottom w:val="single" w:sz="12" w:space="1" w:color="auto"/>
        </w:pBdr>
        <w:rPr>
          <w:rFonts w:ascii="FS Truman Light" w:hAnsi="FS Truman Light" w:cstheme="minorHAnsi"/>
          <w:sz w:val="20"/>
          <w:szCs w:val="22"/>
        </w:rPr>
      </w:pPr>
    </w:p>
    <w:p w14:paraId="65A69FCE" w14:textId="151D0C70" w:rsidR="00134E0E" w:rsidRPr="00B1669D" w:rsidRDefault="00134E0E" w:rsidP="006F1C8B">
      <w:pPr>
        <w:rPr>
          <w:rFonts w:ascii="FS Truman Light" w:hAnsi="FS Truman Light" w:cstheme="minorHAnsi"/>
          <w:sz w:val="20"/>
          <w:szCs w:val="22"/>
        </w:rPr>
      </w:pPr>
      <w:r w:rsidRPr="00B1669D">
        <w:rPr>
          <w:rFonts w:ascii="FS Truman Light" w:hAnsi="FS Truman Light" w:cstheme="minorHAnsi"/>
          <w:sz w:val="20"/>
          <w:szCs w:val="22"/>
        </w:rPr>
        <w:t>Ort, Datum</w:t>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t xml:space="preserve">Stempel, Unterschrift </w:t>
      </w:r>
    </w:p>
    <w:p w14:paraId="444D7CB9" w14:textId="4049E86B" w:rsidR="00562E37" w:rsidRPr="00B1669D" w:rsidRDefault="00562E37" w:rsidP="006F1C8B">
      <w:pPr>
        <w:rPr>
          <w:rFonts w:ascii="FS Truman Light" w:hAnsi="FS Truman Light" w:cstheme="minorHAnsi"/>
          <w:sz w:val="20"/>
          <w:szCs w:val="22"/>
        </w:rPr>
      </w:pPr>
    </w:p>
    <w:p w14:paraId="714788F8" w14:textId="1538984F" w:rsidR="00562E37" w:rsidRPr="00B1669D" w:rsidRDefault="00D65623" w:rsidP="006F1C8B">
      <w:pPr>
        <w:rPr>
          <w:rFonts w:ascii="FS Truman Light" w:hAnsi="FS Truman Light" w:cstheme="minorHAnsi"/>
          <w:sz w:val="20"/>
          <w:szCs w:val="22"/>
          <w14:textOutline w14:w="9525" w14:cap="rnd" w14:cmpd="sng" w14:algn="ctr">
            <w14:solidFill>
              <w14:schemeClr w14:val="tx1"/>
            </w14:solidFill>
            <w14:prstDash w14:val="solid"/>
            <w14:bevel/>
          </w14:textOutline>
        </w:rPr>
      </w:pP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r w:rsidRPr="00B1669D">
        <w:rPr>
          <w:rFonts w:ascii="FS Truman Light" w:hAnsi="FS Truman Light" w:cstheme="minorHAnsi"/>
          <w:sz w:val="20"/>
          <w:szCs w:val="22"/>
        </w:rPr>
        <w:tab/>
      </w:r>
    </w:p>
    <w:p w14:paraId="0EEADB52" w14:textId="704FA8C0" w:rsidR="001853C0" w:rsidRPr="00B1669D" w:rsidRDefault="001853C0" w:rsidP="001853C0">
      <w:pPr>
        <w:spacing w:before="131"/>
        <w:rPr>
          <w:rFonts w:ascii="FS Truman Light" w:hAnsi="FS Truman Light" w:cstheme="minorHAnsi"/>
          <w:b/>
          <w:sz w:val="20"/>
        </w:rPr>
      </w:pPr>
      <w:r w:rsidRPr="00B1669D">
        <w:rPr>
          <w:rFonts w:ascii="FS Truman Light" w:hAnsi="FS Truman Light" w:cstheme="minorHAnsi"/>
          <w:b/>
          <w:sz w:val="20"/>
        </w:rPr>
        <w:t xml:space="preserve">Einwilligung zur Verarbeitung personenbezogener Daten gemäß Artikel 6 Absatz 1 und Art. 7 der </w:t>
      </w:r>
    </w:p>
    <w:p w14:paraId="7CA5EEDE" w14:textId="3088E5F6" w:rsidR="003E2C4A" w:rsidRPr="00B1669D" w:rsidRDefault="001853C0" w:rsidP="001853C0">
      <w:pPr>
        <w:spacing w:before="131"/>
        <w:rPr>
          <w:rFonts w:ascii="FS Truman Light" w:hAnsi="FS Truman Light" w:cstheme="minorHAnsi"/>
          <w:b/>
          <w:sz w:val="20"/>
        </w:rPr>
      </w:pPr>
      <w:r w:rsidRPr="00B1669D">
        <w:rPr>
          <w:rFonts w:ascii="FS Truman Light" w:hAnsi="FS Truman Light" w:cstheme="minorHAnsi"/>
          <w:b/>
          <w:sz w:val="20"/>
        </w:rPr>
        <w:t>EU-Datenschutz-Grundverordnung (DS-GVO)</w:t>
      </w:r>
    </w:p>
    <w:p w14:paraId="2BA069B2" w14:textId="77777777" w:rsidR="00692ED8" w:rsidRPr="00B1669D" w:rsidRDefault="00692ED8" w:rsidP="00692ED8">
      <w:pPr>
        <w:rPr>
          <w:rFonts w:ascii="FS Truman Light" w:hAnsi="FS Truman Light" w:cstheme="minorHAnsi"/>
          <w:sz w:val="20"/>
          <w:szCs w:val="22"/>
        </w:rPr>
      </w:pPr>
    </w:p>
    <w:p w14:paraId="0E889435" w14:textId="28AA62E3" w:rsidR="00692ED8" w:rsidRPr="00B1669D" w:rsidRDefault="00692ED8" w:rsidP="00692ED8">
      <w:pPr>
        <w:rPr>
          <w:rFonts w:ascii="FS Truman Light" w:hAnsi="FS Truman Light" w:cstheme="minorHAnsi"/>
          <w:sz w:val="20"/>
          <w:szCs w:val="22"/>
        </w:rPr>
      </w:pPr>
      <w:r w:rsidRPr="00B1669D">
        <w:rPr>
          <w:rFonts w:ascii="FS Truman Light" w:hAnsi="FS Truman Light" w:cstheme="minorHAnsi"/>
          <w:sz w:val="20"/>
          <w:szCs w:val="22"/>
        </w:rPr>
        <w:t>Die Hinweise zum Datenschutz gemäß Artikel 13 DS-GVO habe ich zur Kenntnis genommen.</w:t>
      </w:r>
    </w:p>
    <w:p w14:paraId="4F9D19E9" w14:textId="4D385028" w:rsidR="003E2C4A" w:rsidRPr="00B1669D" w:rsidRDefault="003E2C4A" w:rsidP="003E2C4A">
      <w:pPr>
        <w:spacing w:before="131"/>
        <w:rPr>
          <w:rFonts w:ascii="FS Truman Light" w:hAnsi="FS Truman Light" w:cstheme="minorHAnsi"/>
          <w:sz w:val="20"/>
          <w:szCs w:val="22"/>
        </w:rPr>
      </w:pPr>
      <w:r w:rsidRPr="00B1669D">
        <w:rPr>
          <w:rFonts w:ascii="FS Truman Light" w:hAnsi="FS Truman Light" w:cstheme="minorHAnsi"/>
          <w:sz w:val="20"/>
          <w:szCs w:val="22"/>
        </w:rPr>
        <w:t>In die Verarbeitung meiner personenbezogenen Daten willige ich für den folgend aufgeführten Zweck ein:</w:t>
      </w:r>
    </w:p>
    <w:p w14:paraId="1F1FEEE0" w14:textId="77777777" w:rsidR="003E2C4A" w:rsidRPr="00B1669D" w:rsidRDefault="003E2C4A" w:rsidP="003E2C4A">
      <w:pPr>
        <w:rPr>
          <w:rFonts w:ascii="FS Truman Light" w:hAnsi="FS Truman Light" w:cstheme="minorHAnsi"/>
          <w:sz w:val="20"/>
          <w:szCs w:val="22"/>
        </w:rPr>
      </w:pPr>
    </w:p>
    <w:p w14:paraId="3D89B479" w14:textId="77777777" w:rsidR="003E2C4A" w:rsidRPr="00B1669D" w:rsidRDefault="003E2C4A" w:rsidP="003E2C4A">
      <w:pPr>
        <w:jc w:val="center"/>
        <w:rPr>
          <w:rFonts w:ascii="FS Truman Light" w:hAnsi="FS Truman Light" w:cstheme="minorHAnsi"/>
          <w:i/>
          <w:sz w:val="20"/>
          <w:szCs w:val="22"/>
        </w:rPr>
      </w:pPr>
      <w:r w:rsidRPr="00B1669D">
        <w:rPr>
          <w:rFonts w:ascii="FS Truman Light" w:hAnsi="FS Truman Light" w:cstheme="minorHAnsi"/>
          <w:i/>
          <w:sz w:val="20"/>
          <w:szCs w:val="22"/>
        </w:rPr>
        <w:t xml:space="preserve">Verarbeitung des Antrags auf Mitgliedschaft, Mitgliederverwaltung und Kommunikation </w:t>
      </w:r>
    </w:p>
    <w:p w14:paraId="271BC80A" w14:textId="7EABB30E" w:rsidR="003E2C4A" w:rsidRPr="00B1669D" w:rsidRDefault="003E2C4A" w:rsidP="003E2C4A">
      <w:pPr>
        <w:jc w:val="center"/>
        <w:rPr>
          <w:rFonts w:ascii="FS Truman Light" w:hAnsi="FS Truman Light" w:cstheme="minorHAnsi"/>
          <w:i/>
          <w:sz w:val="20"/>
          <w:szCs w:val="22"/>
        </w:rPr>
      </w:pPr>
      <w:r w:rsidRPr="00B1669D">
        <w:rPr>
          <w:rFonts w:ascii="FS Truman Light" w:hAnsi="FS Truman Light" w:cstheme="minorHAnsi"/>
          <w:i/>
          <w:sz w:val="20"/>
          <w:szCs w:val="22"/>
        </w:rPr>
        <w:t>im Rahmen von Vereinsveranstaltungen</w:t>
      </w:r>
      <w:r w:rsidR="008953C7" w:rsidRPr="00B1669D">
        <w:rPr>
          <w:rFonts w:ascii="FS Truman Light" w:hAnsi="FS Truman Light" w:cstheme="minorHAnsi"/>
          <w:i/>
          <w:sz w:val="20"/>
          <w:szCs w:val="22"/>
        </w:rPr>
        <w:t xml:space="preserve"> und -</w:t>
      </w:r>
      <w:r w:rsidR="00923888" w:rsidRPr="00B1669D">
        <w:rPr>
          <w:rFonts w:ascii="FS Truman Light" w:hAnsi="FS Truman Light" w:cstheme="minorHAnsi"/>
          <w:i/>
          <w:sz w:val="20"/>
          <w:szCs w:val="22"/>
        </w:rPr>
        <w:t>aktivitäten</w:t>
      </w:r>
    </w:p>
    <w:p w14:paraId="7ED6EA57" w14:textId="714B37ED" w:rsidR="003E2C4A" w:rsidRPr="00B1669D" w:rsidRDefault="003E2C4A" w:rsidP="003E2C4A">
      <w:pPr>
        <w:pStyle w:val="Textkrper"/>
        <w:spacing w:before="138"/>
        <w:rPr>
          <w:rFonts w:ascii="FS Truman Light" w:eastAsia="Times New Roman" w:hAnsi="FS Truman Light" w:cstheme="minorHAnsi"/>
          <w:szCs w:val="22"/>
          <w:lang w:bidi="ar-SA"/>
        </w:rPr>
      </w:pPr>
      <w:r w:rsidRPr="00B1669D">
        <w:rPr>
          <w:rFonts w:ascii="FS Truman Light" w:eastAsia="Times New Roman" w:hAnsi="FS Truman Light" w:cstheme="minorHAnsi"/>
          <w:szCs w:val="22"/>
          <w:lang w:bidi="ar-SA"/>
        </w:rPr>
        <w:t>Die Verarbeitung meiner Daten erfolgt auf freiwilliger Basis. Ich habe das Recht, die erteilte Einwilligung jederzeit mit Wirkung für die Zukunft zu widerrufen. Die Rechtmäßigkeit der Verarbeitung bis zum Widerruf bleibt davon unberührt.</w:t>
      </w:r>
    </w:p>
    <w:p w14:paraId="15E917CD" w14:textId="77777777" w:rsidR="003E2C4A" w:rsidRPr="00B1669D" w:rsidRDefault="003E2C4A" w:rsidP="003E2C4A">
      <w:pPr>
        <w:pStyle w:val="Textkrper"/>
        <w:rPr>
          <w:rFonts w:ascii="FS Truman Light" w:hAnsi="FS Truman Light" w:cstheme="minorHAnsi"/>
          <w:sz w:val="18"/>
        </w:rPr>
      </w:pPr>
    </w:p>
    <w:p w14:paraId="2A42C141" w14:textId="77777777" w:rsidR="003E2C4A" w:rsidRPr="00B1669D" w:rsidRDefault="003E2C4A" w:rsidP="003E2C4A">
      <w:pPr>
        <w:pStyle w:val="Textkrper"/>
        <w:spacing w:before="1"/>
        <w:rPr>
          <w:rFonts w:ascii="FS Truman Light" w:hAnsi="FS Truman Light" w:cstheme="minorHAnsi"/>
          <w:sz w:val="24"/>
        </w:rPr>
      </w:pPr>
      <w:r w:rsidRPr="00B1669D">
        <w:rPr>
          <w:rFonts w:ascii="FS Truman Light" w:hAnsi="FS Truman Light" w:cstheme="minorHAnsi"/>
          <w:noProof/>
          <w:sz w:val="18"/>
          <w:lang w:bidi="ar-SA"/>
        </w:rPr>
        <mc:AlternateContent>
          <mc:Choice Requires="wps">
            <w:drawing>
              <wp:anchor distT="0" distB="0" distL="0" distR="0" simplePos="0" relativeHeight="251660288" behindDoc="1" locked="0" layoutInCell="1" allowOverlap="1" wp14:anchorId="0413DA3E" wp14:editId="1450CD71">
                <wp:simplePos x="0" y="0"/>
                <wp:positionH relativeFrom="page">
                  <wp:posOffset>4140200</wp:posOffset>
                </wp:positionH>
                <wp:positionV relativeFrom="paragraph">
                  <wp:posOffset>242570</wp:posOffset>
                </wp:positionV>
                <wp:extent cx="2437130" cy="0"/>
                <wp:effectExtent l="0" t="0" r="20320" b="1905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130" cy="0"/>
                        </a:xfrm>
                        <a:prstGeom prst="line">
                          <a:avLst/>
                        </a:prstGeom>
                        <a:noFill/>
                        <a:ln w="3175">
                          <a:solidFill>
                            <a:schemeClr val="tx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8F448" id="Line 1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6pt,19.1pt" to="517.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" strokecolor="black [3213]" strokeweight=".25pt">
                <w10:wrap type="topAndBottom" anchorx="page"/>
              </v:line>
            </w:pict>
          </mc:Fallback>
        </mc:AlternateContent>
      </w:r>
      <w:r w:rsidRPr="00B1669D">
        <w:rPr>
          <w:rFonts w:ascii="FS Truman Light" w:hAnsi="FS Truman Light" w:cstheme="minorHAnsi"/>
          <w:noProof/>
          <w:sz w:val="18"/>
          <w:lang w:bidi="ar-SA"/>
        </w:rPr>
        <mc:AlternateContent>
          <mc:Choice Requires="wps">
            <w:drawing>
              <wp:anchor distT="0" distB="0" distL="0" distR="0" simplePos="0" relativeHeight="251661312" behindDoc="1" locked="0" layoutInCell="1" allowOverlap="1" wp14:anchorId="35D0927C" wp14:editId="694D751E">
                <wp:simplePos x="0" y="0"/>
                <wp:positionH relativeFrom="page">
                  <wp:posOffset>899795</wp:posOffset>
                </wp:positionH>
                <wp:positionV relativeFrom="paragraph">
                  <wp:posOffset>245745</wp:posOffset>
                </wp:positionV>
                <wp:extent cx="2437130" cy="0"/>
                <wp:effectExtent l="0" t="0" r="20320" b="1905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130" cy="0"/>
                        </a:xfrm>
                        <a:prstGeom prst="line">
                          <a:avLst/>
                        </a:prstGeom>
                        <a:noFill/>
                        <a:ln w="3175">
                          <a:solidFill>
                            <a:schemeClr val="tx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E3E03" id="Line 1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5pt,19.35pt" to="262.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" strokecolor="black [3213]" strokeweight=".25pt">
                <w10:wrap type="topAndBottom" anchorx="page"/>
              </v:line>
            </w:pict>
          </mc:Fallback>
        </mc:AlternateContent>
      </w:r>
    </w:p>
    <w:p w14:paraId="591ACFF0" w14:textId="4E15EC44" w:rsidR="00DF4539" w:rsidRPr="00B1669D" w:rsidRDefault="003E2C4A" w:rsidP="00F87A1D">
      <w:pPr>
        <w:tabs>
          <w:tab w:val="left" w:pos="5879"/>
        </w:tabs>
        <w:spacing w:line="174" w:lineRule="exact"/>
        <w:ind w:left="777"/>
        <w:rPr>
          <w:rFonts w:ascii="FS Truman Light" w:hAnsi="FS Truman Light" w:cstheme="minorHAnsi"/>
          <w:sz w:val="20"/>
          <w:szCs w:val="22"/>
        </w:rPr>
      </w:pPr>
      <w:r w:rsidRPr="00B1669D">
        <w:rPr>
          <w:rFonts w:ascii="FS Truman Light" w:hAnsi="FS Truman Light" w:cstheme="minorHAnsi"/>
          <w:sz w:val="20"/>
          <w:szCs w:val="22"/>
        </w:rPr>
        <w:t>Ort, Datum</w:t>
      </w:r>
      <w:r w:rsidRPr="00B1669D">
        <w:rPr>
          <w:rFonts w:ascii="FS Truman Light" w:hAnsi="FS Truman Light" w:cstheme="minorHAnsi"/>
          <w:sz w:val="12"/>
        </w:rPr>
        <w:tab/>
      </w:r>
      <w:r w:rsidR="00F87A1D" w:rsidRPr="00B1669D">
        <w:rPr>
          <w:rFonts w:ascii="FS Truman Light" w:hAnsi="FS Truman Light" w:cstheme="minorHAnsi"/>
          <w:sz w:val="20"/>
          <w:szCs w:val="22"/>
        </w:rPr>
        <w:t>Unterschrift</w:t>
      </w:r>
    </w:p>
    <w:p w14:paraId="3A15C498" w14:textId="7023D787" w:rsidR="00DF4539" w:rsidRPr="00B1669D" w:rsidRDefault="00DF4539" w:rsidP="00DF4539">
      <w:pPr>
        <w:rPr>
          <w:rFonts w:ascii="FS Truman Light" w:hAnsi="FS Truman Light" w:cstheme="minorHAnsi"/>
          <w:sz w:val="20"/>
          <w:szCs w:val="22"/>
        </w:rPr>
      </w:pPr>
    </w:p>
    <w:p w14:paraId="6475E0CC" w14:textId="3779BFDB" w:rsidR="00DF4539" w:rsidRPr="00B1669D" w:rsidRDefault="00DF4539" w:rsidP="00DF45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rPr>
          <w:rFonts w:ascii="FS Truman Light" w:hAnsi="FS Truman Light" w:cstheme="minorHAnsi"/>
          <w:b/>
          <w:sz w:val="22"/>
          <w:shd w:val="clear" w:color="auto" w:fill="FFFFFF"/>
        </w:rPr>
      </w:pPr>
      <w:r w:rsidRPr="00B1669D">
        <w:rPr>
          <w:rFonts w:ascii="FS Truman Light" w:hAnsi="FS Truman Light" w:cstheme="minorHAnsi"/>
          <w:b/>
          <w:sz w:val="22"/>
          <w:shd w:val="clear" w:color="auto" w:fill="FFFFFF"/>
        </w:rPr>
        <w:t xml:space="preserve">Einwilligung zur Verarbeitung personenbezogener Daten </w:t>
      </w:r>
    </w:p>
    <w:p w14:paraId="193DCCDA" w14:textId="77777777" w:rsidR="00DF4539" w:rsidRPr="00B1669D" w:rsidRDefault="00DF4539" w:rsidP="00DF45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rPr>
          <w:rFonts w:ascii="FS Truman Light" w:hAnsi="FS Truman Light" w:cstheme="minorHAnsi"/>
          <w:sz w:val="20"/>
          <w:shd w:val="clear" w:color="auto" w:fill="FFFFFF"/>
        </w:rPr>
      </w:pPr>
      <w:r w:rsidRPr="00B1669D">
        <w:rPr>
          <w:rFonts w:ascii="FS Truman Light" w:hAnsi="FS Truman Light" w:cstheme="minorHAnsi"/>
          <w:sz w:val="20"/>
          <w:shd w:val="clear" w:color="auto" w:fill="FFFFFF"/>
        </w:rPr>
        <w:t>gem. Artikel 6 Absatz 1 u. Art. 7 der EU-Datenschutz-Grundverordnung (DS-GVO)</w:t>
      </w:r>
    </w:p>
    <w:p w14:paraId="72E87965" w14:textId="77777777" w:rsidR="00DF4539" w:rsidRPr="00B1669D" w:rsidRDefault="00DF4539" w:rsidP="00DF4539">
      <w:pPr>
        <w:rPr>
          <w:rFonts w:ascii="FS Truman Light" w:hAnsi="FS Truman Light" w:cstheme="minorHAnsi"/>
          <w:b/>
          <w:sz w:val="20"/>
        </w:rPr>
      </w:pPr>
    </w:p>
    <w:p w14:paraId="5B860C5A" w14:textId="77777777" w:rsidR="00DF4539" w:rsidRPr="00B1669D" w:rsidRDefault="00DF4539" w:rsidP="00DF4539">
      <w:pPr>
        <w:rPr>
          <w:rFonts w:ascii="FS Truman Light" w:hAnsi="FS Truman Light" w:cstheme="minorHAnsi"/>
          <w:b/>
          <w:sz w:val="20"/>
        </w:rPr>
      </w:pPr>
      <w:r w:rsidRPr="00B1669D">
        <w:rPr>
          <w:rFonts w:ascii="FS Truman Light" w:hAnsi="FS Truman Light" w:cstheme="minorHAnsi"/>
          <w:b/>
          <w:sz w:val="20"/>
        </w:rPr>
        <w:t>LAG Steinfurter Land e.V.</w:t>
      </w:r>
    </w:p>
    <w:p w14:paraId="4094D1DB" w14:textId="77777777" w:rsidR="00DF4539" w:rsidRPr="00B1669D" w:rsidRDefault="00DF4539" w:rsidP="00DF4539">
      <w:pPr>
        <w:rPr>
          <w:rFonts w:ascii="FS Truman Light" w:hAnsi="FS Truman Light" w:cstheme="minorHAnsi"/>
          <w:b/>
          <w:sz w:val="20"/>
        </w:rPr>
      </w:pPr>
      <w:r w:rsidRPr="00B1669D">
        <w:rPr>
          <w:rFonts w:ascii="FS Truman Light" w:hAnsi="FS Truman Light" w:cstheme="minorHAnsi"/>
          <w:b/>
          <w:sz w:val="20"/>
        </w:rPr>
        <w:t>Tecklenburger Straße 10</w:t>
      </w:r>
    </w:p>
    <w:p w14:paraId="28438D63" w14:textId="77777777" w:rsidR="00DF4539" w:rsidRPr="00B1669D" w:rsidRDefault="00DF4539" w:rsidP="00DF4539">
      <w:pPr>
        <w:rPr>
          <w:rFonts w:ascii="FS Truman Light" w:hAnsi="FS Truman Light" w:cstheme="minorHAnsi"/>
          <w:sz w:val="20"/>
        </w:rPr>
      </w:pPr>
      <w:r w:rsidRPr="00B1669D">
        <w:rPr>
          <w:rFonts w:ascii="FS Truman Light" w:hAnsi="FS Truman Light" w:cstheme="minorHAnsi"/>
          <w:b/>
          <w:sz w:val="20"/>
        </w:rPr>
        <w:t>48565 Steinfurt</w:t>
      </w:r>
    </w:p>
    <w:p w14:paraId="4293C5BD" w14:textId="77777777" w:rsidR="00DF4539" w:rsidRPr="00B1669D" w:rsidRDefault="00DF4539" w:rsidP="00DF4539">
      <w:pPr>
        <w:rPr>
          <w:rFonts w:ascii="FS Truman Light" w:hAnsi="FS Truman Light" w:cstheme="minorHAnsi"/>
          <w:sz w:val="20"/>
        </w:rPr>
      </w:pPr>
    </w:p>
    <w:p w14:paraId="3A15B508" w14:textId="77777777" w:rsidR="00DF4539" w:rsidRPr="00B1669D" w:rsidRDefault="00DF4539" w:rsidP="00DF4539">
      <w:pPr>
        <w:rPr>
          <w:rFonts w:ascii="FS Truman Light" w:hAnsi="FS Truman Light" w:cstheme="minorHAnsi"/>
          <w:sz w:val="20"/>
        </w:rPr>
      </w:pPr>
    </w:p>
    <w:p w14:paraId="6DCED7C8" w14:textId="77777777" w:rsidR="00DF4539" w:rsidRPr="00B1669D" w:rsidRDefault="00DF4539" w:rsidP="00DF453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b/>
          <w:bCs/>
          <w:sz w:val="20"/>
          <w:shd w:val="clear" w:color="auto" w:fill="FFFFFF"/>
        </w:rPr>
      </w:pPr>
      <w:r w:rsidRPr="00B1669D">
        <w:rPr>
          <w:rFonts w:ascii="FS Truman Light" w:hAnsi="FS Truman Light" w:cstheme="minorHAnsi"/>
          <w:b/>
          <w:bCs/>
          <w:sz w:val="20"/>
          <w:shd w:val="clear" w:color="auto" w:fill="FFFFFF"/>
        </w:rPr>
        <w:t>Angaben zur einwilligenden Person</w:t>
      </w:r>
    </w:p>
    <w:p w14:paraId="333918BB" w14:textId="77777777" w:rsidR="00DF4539" w:rsidRPr="00B1669D" w:rsidRDefault="00DF4539" w:rsidP="00DF453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sz w:val="20"/>
          <w:shd w:val="clear" w:color="auto" w:fill="FFFFFF"/>
        </w:rPr>
      </w:pPr>
      <w:r w:rsidRPr="00B1669D">
        <w:rPr>
          <w:rFonts w:ascii="FS Truman Light" w:hAnsi="FS Truman Light" w:cstheme="minorHAnsi"/>
          <w:sz w:val="20"/>
          <w:shd w:val="clear" w:color="auto" w:fill="FFFFFF"/>
        </w:rPr>
        <w:t>_____________________________________ (Vorname, Name)</w:t>
      </w:r>
    </w:p>
    <w:p w14:paraId="30768830" w14:textId="77777777" w:rsidR="00DF4539" w:rsidRPr="00B1669D" w:rsidRDefault="00DF4539" w:rsidP="00DF453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sz w:val="20"/>
          <w:shd w:val="clear" w:color="auto" w:fill="FFFFFF"/>
        </w:rPr>
      </w:pPr>
      <w:r w:rsidRPr="00B1669D">
        <w:rPr>
          <w:rFonts w:ascii="FS Truman Light" w:hAnsi="FS Truman Light" w:cstheme="minorHAnsi"/>
          <w:sz w:val="20"/>
          <w:shd w:val="clear" w:color="auto" w:fill="FFFFFF"/>
        </w:rPr>
        <w:t>_____________________________________ (Geburtsdatum)</w:t>
      </w:r>
    </w:p>
    <w:p w14:paraId="4E537380" w14:textId="77777777" w:rsidR="00DF4539" w:rsidRPr="00B1669D" w:rsidRDefault="00DF4539" w:rsidP="00DF453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b/>
          <w:bCs/>
          <w:sz w:val="20"/>
          <w:shd w:val="clear" w:color="auto" w:fill="FFFFFF"/>
        </w:rPr>
      </w:pPr>
    </w:p>
    <w:p w14:paraId="7282DC13" w14:textId="77777777" w:rsidR="00DF4539" w:rsidRPr="00B1669D" w:rsidRDefault="00DF4539" w:rsidP="00DF453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FS Truman Light" w:hAnsi="FS Truman Light" w:cstheme="minorHAnsi"/>
          <w:sz w:val="20"/>
          <w:shd w:val="clear" w:color="auto" w:fill="FFFFFF"/>
        </w:rPr>
      </w:pPr>
      <w:r w:rsidRPr="00B1669D">
        <w:rPr>
          <w:rFonts w:ascii="FS Truman Light" w:hAnsi="FS Truman Light" w:cstheme="minorHAnsi"/>
          <w:sz w:val="20"/>
          <w:shd w:val="clear" w:color="auto" w:fill="FFFFFF"/>
        </w:rPr>
        <w:t>Ich erkläre mich damit einverstanden, dass im Rahmen meiner Mitgliedschaft in der LAG Steinfurter Land e.V. folgende Daten verarbeitet werden:</w:t>
      </w:r>
    </w:p>
    <w:p w14:paraId="2141B84B" w14:textId="77777777" w:rsidR="00DF4539" w:rsidRPr="00B1669D" w:rsidRDefault="00DF4539" w:rsidP="00DF4539">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14" w:hanging="357"/>
        <w:jc w:val="both"/>
        <w:rPr>
          <w:rFonts w:ascii="FS Truman Light" w:hAnsi="FS Truman Light" w:cstheme="minorHAnsi"/>
          <w:sz w:val="20"/>
          <w:shd w:val="clear" w:color="auto" w:fill="FFFFFF"/>
        </w:rPr>
      </w:pPr>
      <w:r w:rsidRPr="00B1669D">
        <w:rPr>
          <w:rFonts w:ascii="FS Truman Light" w:hAnsi="FS Truman Light" w:cstheme="minorHAnsi"/>
          <w:sz w:val="20"/>
          <w:shd w:val="clear" w:color="auto" w:fill="FFFFFF"/>
        </w:rPr>
        <w:t xml:space="preserve">Bildaufnahmen, </w:t>
      </w:r>
      <w:r w:rsidRPr="00B1669D">
        <w:rPr>
          <w:rFonts w:ascii="FS Truman Light" w:hAnsi="FS Truman Light" w:cstheme="minorHAnsi"/>
          <w:sz w:val="20"/>
        </w:rPr>
        <w:t xml:space="preserve">Filme </w:t>
      </w:r>
      <w:r w:rsidRPr="00B1669D">
        <w:rPr>
          <w:rFonts w:ascii="FS Truman Light" w:hAnsi="FS Truman Light" w:cstheme="minorHAnsi"/>
          <w:sz w:val="20"/>
          <w:shd w:val="clear" w:color="auto" w:fill="FFFFFF"/>
        </w:rPr>
        <w:t>oder Tonaufnahmen (Redebeiträge)</w:t>
      </w:r>
    </w:p>
    <w:p w14:paraId="7147E498" w14:textId="77777777" w:rsidR="00DF4539" w:rsidRPr="00B1669D" w:rsidRDefault="00DF4539" w:rsidP="00DF4539">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14" w:hanging="357"/>
        <w:jc w:val="both"/>
        <w:rPr>
          <w:rFonts w:ascii="FS Truman Light" w:hAnsi="FS Truman Light" w:cstheme="minorHAnsi"/>
          <w:sz w:val="20"/>
          <w:shd w:val="clear" w:color="auto" w:fill="FFFFFF"/>
        </w:rPr>
      </w:pPr>
      <w:r w:rsidRPr="00B1669D">
        <w:rPr>
          <w:rFonts w:ascii="FS Truman Light" w:hAnsi="FS Truman Light" w:cstheme="minorHAnsi"/>
          <w:sz w:val="20"/>
          <w:shd w:val="clear" w:color="auto" w:fill="FFFFFF"/>
        </w:rPr>
        <w:t xml:space="preserve">ergänzende personenbezogene Angaben wie Name und Wohnort </w:t>
      </w:r>
    </w:p>
    <w:p w14:paraId="6E1982C4" w14:textId="77777777" w:rsidR="00DF4539" w:rsidRPr="00B1669D" w:rsidRDefault="00DF4539" w:rsidP="00DF45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rPr>
          <w:rFonts w:ascii="FS Truman Light" w:hAnsi="FS Truman Light" w:cstheme="minorHAnsi"/>
          <w:sz w:val="20"/>
          <w:shd w:val="clear" w:color="auto" w:fill="FFFFFF"/>
        </w:rPr>
      </w:pPr>
      <w:r w:rsidRPr="00B1669D">
        <w:rPr>
          <w:rFonts w:ascii="FS Truman Light" w:hAnsi="FS Truman Light" w:cstheme="minorHAnsi"/>
          <w:sz w:val="20"/>
        </w:rPr>
        <w:t xml:space="preserve">Die Verarbeitung der </w:t>
      </w:r>
      <w:r w:rsidRPr="00B1669D">
        <w:rPr>
          <w:rFonts w:ascii="FS Truman Light" w:hAnsi="FS Truman Light" w:cstheme="minorHAnsi"/>
          <w:sz w:val="20"/>
          <w:shd w:val="clear" w:color="auto" w:fill="FFFFFF"/>
        </w:rPr>
        <w:t>personenbezogenen Daten dient ausschließlich der Öffentlichkeitsarbeit und Projektdokumentation im Rahmen der Vereinszwecke. Die Veröffentlichung meiner Daten kann insbesondere auf folgenden Medien erfolgen:</w:t>
      </w:r>
    </w:p>
    <w:p w14:paraId="63BA9A9A" w14:textId="77777777" w:rsidR="00DF4539" w:rsidRPr="00B1669D" w:rsidRDefault="00DF4539" w:rsidP="00DF4539">
      <w:pPr>
        <w:numPr>
          <w:ilvl w:val="0"/>
          <w:numId w:val="13"/>
        </w:numPr>
        <w:tabs>
          <w:tab w:val="left" w:pos="426"/>
          <w:tab w:val="left" w:pos="1440"/>
          <w:tab w:val="left" w:pos="2160"/>
          <w:tab w:val="left" w:pos="2880"/>
          <w:tab w:val="left" w:pos="3600"/>
          <w:tab w:val="left" w:pos="4320"/>
          <w:tab w:val="left" w:pos="5040"/>
          <w:tab w:val="left" w:pos="5760"/>
          <w:tab w:val="left" w:pos="6480"/>
          <w:tab w:val="left" w:pos="7200"/>
          <w:tab w:val="left" w:pos="7920"/>
        </w:tabs>
        <w:spacing w:before="120"/>
        <w:rPr>
          <w:rFonts w:ascii="FS Truman Light" w:hAnsi="FS Truman Light" w:cstheme="minorHAnsi"/>
          <w:sz w:val="20"/>
        </w:rPr>
      </w:pPr>
      <w:r w:rsidRPr="00B1669D">
        <w:rPr>
          <w:rFonts w:ascii="FS Truman Light" w:hAnsi="FS Truman Light" w:cstheme="minorHAnsi"/>
          <w:sz w:val="20"/>
        </w:rPr>
        <w:t>Presse (Druck, Fernsehen, Radio)</w:t>
      </w:r>
    </w:p>
    <w:p w14:paraId="08C9FA76" w14:textId="77777777" w:rsidR="00DF4539" w:rsidRPr="00B1669D" w:rsidRDefault="00DF4539" w:rsidP="00DF4539">
      <w:pPr>
        <w:numPr>
          <w:ilvl w:val="0"/>
          <w:numId w:val="13"/>
        </w:numPr>
        <w:tabs>
          <w:tab w:val="left" w:pos="426"/>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sz w:val="20"/>
        </w:rPr>
      </w:pPr>
      <w:r w:rsidRPr="00B1669D">
        <w:rPr>
          <w:rFonts w:ascii="FS Truman Light" w:hAnsi="FS Truman Light" w:cstheme="minorHAnsi"/>
          <w:sz w:val="20"/>
          <w:shd w:val="clear" w:color="auto" w:fill="FFFFFF"/>
        </w:rPr>
        <w:t>Homepage der LAG Steinfurter Land e.V. (www.lag-steinfurterland.de) und der Partnervereine LAG Tecklenburger Land e.V. (www.lag-tecklenburgerland.de) und energieland2050 e.V. (www.energieland2050.de)</w:t>
      </w:r>
    </w:p>
    <w:p w14:paraId="479A45A7" w14:textId="77777777" w:rsidR="00DF4539" w:rsidRPr="00B1669D" w:rsidRDefault="00DF4539" w:rsidP="00DF4539">
      <w:pPr>
        <w:numPr>
          <w:ilvl w:val="0"/>
          <w:numId w:val="13"/>
        </w:numPr>
        <w:tabs>
          <w:tab w:val="left" w:pos="426"/>
          <w:tab w:val="left" w:pos="1440"/>
          <w:tab w:val="left" w:pos="2160"/>
          <w:tab w:val="left" w:pos="2880"/>
          <w:tab w:val="left" w:pos="3600"/>
          <w:tab w:val="left" w:pos="4320"/>
          <w:tab w:val="left" w:pos="5040"/>
          <w:tab w:val="left" w:pos="5760"/>
          <w:tab w:val="left" w:pos="6480"/>
          <w:tab w:val="left" w:pos="7200"/>
          <w:tab w:val="left" w:pos="7920"/>
        </w:tabs>
        <w:ind w:left="714" w:hanging="357"/>
        <w:rPr>
          <w:rFonts w:ascii="FS Truman Light" w:hAnsi="FS Truman Light" w:cstheme="minorHAnsi"/>
          <w:sz w:val="20"/>
          <w:shd w:val="clear" w:color="auto" w:fill="FFFFFF"/>
        </w:rPr>
      </w:pPr>
      <w:r w:rsidRPr="00B1669D">
        <w:rPr>
          <w:rFonts w:ascii="FS Truman Light" w:hAnsi="FS Truman Light" w:cstheme="minorHAnsi"/>
          <w:sz w:val="20"/>
          <w:shd w:val="clear" w:color="auto" w:fill="FFFFFF"/>
        </w:rPr>
        <w:t>Publikationen der LAG Steinfurter Land e.V. und der Partnervereine LAG Tecklenburger Land e.V. und energieland2050 e.V.</w:t>
      </w:r>
    </w:p>
    <w:p w14:paraId="046EE7C5" w14:textId="77777777" w:rsidR="00DF4539" w:rsidRPr="00B1669D" w:rsidRDefault="00DF4539" w:rsidP="00DF4539">
      <w:pPr>
        <w:numPr>
          <w:ilvl w:val="0"/>
          <w:numId w:val="13"/>
        </w:numPr>
        <w:tabs>
          <w:tab w:val="left" w:pos="426"/>
          <w:tab w:val="left" w:pos="1440"/>
          <w:tab w:val="left" w:pos="2160"/>
          <w:tab w:val="left" w:pos="2880"/>
          <w:tab w:val="left" w:pos="3600"/>
          <w:tab w:val="left" w:pos="4320"/>
          <w:tab w:val="left" w:pos="5040"/>
          <w:tab w:val="left" w:pos="5760"/>
          <w:tab w:val="left" w:pos="6480"/>
          <w:tab w:val="left" w:pos="7200"/>
          <w:tab w:val="left" w:pos="7920"/>
        </w:tabs>
        <w:ind w:left="714" w:hanging="357"/>
        <w:rPr>
          <w:rFonts w:ascii="FS Truman Light" w:hAnsi="FS Truman Light" w:cstheme="minorHAnsi"/>
          <w:sz w:val="20"/>
          <w:shd w:val="clear" w:color="auto" w:fill="FFFFFF"/>
        </w:rPr>
      </w:pPr>
      <w:r w:rsidRPr="00B1669D">
        <w:rPr>
          <w:rFonts w:ascii="FS Truman Light" w:hAnsi="FS Truman Light" w:cstheme="minorHAnsi"/>
          <w:sz w:val="20"/>
          <w:shd w:val="clear" w:color="auto" w:fill="FFFFFF"/>
        </w:rPr>
        <w:t>Publikationen Dritter im LEADER-Kontext (z.B. Bezirksregierung Münster, Landesregierung Nordrhein-Westfalen, Deutsche Vernetzungsstelle Ländlicher Raum)</w:t>
      </w:r>
    </w:p>
    <w:p w14:paraId="2DBE2AB6" w14:textId="77777777" w:rsidR="00DF4539" w:rsidRPr="00B1669D" w:rsidRDefault="00DF4539" w:rsidP="00DF4539">
      <w:pPr>
        <w:numPr>
          <w:ilvl w:val="0"/>
          <w:numId w:val="13"/>
        </w:numPr>
        <w:tabs>
          <w:tab w:val="left" w:pos="426"/>
          <w:tab w:val="left" w:pos="1440"/>
          <w:tab w:val="left" w:pos="2160"/>
          <w:tab w:val="left" w:pos="2880"/>
          <w:tab w:val="left" w:pos="3600"/>
          <w:tab w:val="left" w:pos="4320"/>
          <w:tab w:val="left" w:pos="5040"/>
          <w:tab w:val="left" w:pos="5760"/>
          <w:tab w:val="left" w:pos="6480"/>
          <w:tab w:val="left" w:pos="7200"/>
          <w:tab w:val="left" w:pos="7920"/>
        </w:tabs>
        <w:ind w:left="714" w:hanging="357"/>
        <w:rPr>
          <w:rFonts w:ascii="FS Truman Light" w:hAnsi="FS Truman Light" w:cstheme="minorHAnsi"/>
          <w:sz w:val="20"/>
        </w:rPr>
      </w:pPr>
      <w:r w:rsidRPr="00B1669D">
        <w:rPr>
          <w:rFonts w:ascii="FS Truman Light" w:hAnsi="FS Truman Light" w:cstheme="minorHAnsi"/>
          <w:sz w:val="20"/>
          <w:shd w:val="clear" w:color="auto" w:fill="FFFFFF"/>
        </w:rPr>
        <w:t>Wissenschaftliche Zeitschriften</w:t>
      </w:r>
    </w:p>
    <w:p w14:paraId="73796028" w14:textId="77777777" w:rsidR="00DF4539" w:rsidRPr="00B1669D" w:rsidRDefault="00DF4539" w:rsidP="00DF4539">
      <w:pPr>
        <w:numPr>
          <w:ilvl w:val="0"/>
          <w:numId w:val="13"/>
        </w:numPr>
        <w:tabs>
          <w:tab w:val="left" w:pos="426"/>
          <w:tab w:val="left" w:pos="1440"/>
          <w:tab w:val="left" w:pos="2160"/>
          <w:tab w:val="left" w:pos="2880"/>
          <w:tab w:val="left" w:pos="3600"/>
          <w:tab w:val="left" w:pos="4320"/>
          <w:tab w:val="left" w:pos="5040"/>
          <w:tab w:val="left" w:pos="5760"/>
          <w:tab w:val="left" w:pos="6480"/>
          <w:tab w:val="left" w:pos="7200"/>
          <w:tab w:val="left" w:pos="7920"/>
        </w:tabs>
        <w:ind w:left="714" w:hanging="357"/>
        <w:rPr>
          <w:rFonts w:ascii="FS Truman Light" w:hAnsi="FS Truman Light" w:cstheme="minorHAnsi"/>
          <w:sz w:val="20"/>
        </w:rPr>
      </w:pPr>
      <w:r w:rsidRPr="00B1669D">
        <w:rPr>
          <w:rFonts w:ascii="FS Truman Light" w:hAnsi="FS Truman Light" w:cstheme="minorHAnsi"/>
          <w:sz w:val="20"/>
        </w:rPr>
        <w:t>Bild- und Tonträger</w:t>
      </w:r>
    </w:p>
    <w:p w14:paraId="126AC8C8" w14:textId="77777777" w:rsidR="00DF4539" w:rsidRPr="00B1669D" w:rsidRDefault="00DF4539" w:rsidP="00DF4539">
      <w:pPr>
        <w:numPr>
          <w:ilvl w:val="0"/>
          <w:numId w:val="13"/>
        </w:numPr>
        <w:tabs>
          <w:tab w:val="left" w:pos="426"/>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sz w:val="20"/>
        </w:rPr>
      </w:pPr>
      <w:r w:rsidRPr="00B1669D">
        <w:rPr>
          <w:rFonts w:ascii="FS Truman Light" w:hAnsi="FS Truman Light" w:cstheme="minorHAnsi"/>
          <w:sz w:val="20"/>
          <w:shd w:val="clear" w:color="auto" w:fill="FFFFFF"/>
        </w:rPr>
        <w:t>Facebook-Seite des Vereins (www.facebook.com/Steinfurter.Land)</w:t>
      </w:r>
    </w:p>
    <w:p w14:paraId="25A56A03" w14:textId="77777777" w:rsidR="00DF4539" w:rsidRPr="00B1669D" w:rsidRDefault="00DF4539" w:rsidP="00DF4539">
      <w:pPr>
        <w:numPr>
          <w:ilvl w:val="0"/>
          <w:numId w:val="13"/>
        </w:numPr>
        <w:tabs>
          <w:tab w:val="left" w:pos="426"/>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sz w:val="20"/>
        </w:rPr>
      </w:pPr>
      <w:r w:rsidRPr="00B1669D">
        <w:rPr>
          <w:rFonts w:ascii="FS Truman Light" w:hAnsi="FS Truman Light" w:cstheme="minorHAnsi"/>
          <w:sz w:val="20"/>
          <w:shd w:val="clear" w:color="auto" w:fill="FFFFFF"/>
        </w:rPr>
        <w:t>Instagram-Kanal des Vereins und des Partnervereins energieland2050 e.V.</w:t>
      </w:r>
    </w:p>
    <w:p w14:paraId="55E0C842" w14:textId="77777777" w:rsidR="00DF4539" w:rsidRPr="00B1669D" w:rsidRDefault="00DF4539" w:rsidP="00DF4539">
      <w:pPr>
        <w:numPr>
          <w:ilvl w:val="0"/>
          <w:numId w:val="13"/>
        </w:numPr>
        <w:tabs>
          <w:tab w:val="left" w:pos="426"/>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sz w:val="20"/>
        </w:rPr>
      </w:pPr>
      <w:r w:rsidRPr="00B1669D">
        <w:rPr>
          <w:rFonts w:ascii="FS Truman Light" w:hAnsi="FS Truman Light" w:cstheme="minorHAnsi"/>
          <w:sz w:val="20"/>
          <w:shd w:val="clear" w:color="auto" w:fill="FFFFFF"/>
        </w:rPr>
        <w:t>Newsletter des Vereins sowie des Partnervereins energieland2050 e.V.</w:t>
      </w:r>
    </w:p>
    <w:p w14:paraId="2B6F7DA5" w14:textId="77777777" w:rsidR="00DF4539" w:rsidRPr="00B1669D" w:rsidRDefault="00DF4539" w:rsidP="00DF4539">
      <w:pPr>
        <w:numPr>
          <w:ilvl w:val="0"/>
          <w:numId w:val="13"/>
        </w:numPr>
        <w:tabs>
          <w:tab w:val="left" w:pos="426"/>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sz w:val="20"/>
        </w:rPr>
      </w:pPr>
      <w:proofErr w:type="spellStart"/>
      <w:r w:rsidRPr="00B1669D">
        <w:rPr>
          <w:rFonts w:ascii="FS Truman Light" w:hAnsi="FS Truman Light" w:cstheme="minorHAnsi"/>
          <w:sz w:val="20"/>
          <w:shd w:val="clear" w:color="auto" w:fill="FFFFFF"/>
        </w:rPr>
        <w:t>Youtube</w:t>
      </w:r>
      <w:proofErr w:type="spellEnd"/>
      <w:r w:rsidRPr="00B1669D">
        <w:rPr>
          <w:rFonts w:ascii="FS Truman Light" w:hAnsi="FS Truman Light" w:cstheme="minorHAnsi"/>
          <w:sz w:val="20"/>
          <w:shd w:val="clear" w:color="auto" w:fill="FFFFFF"/>
        </w:rPr>
        <w:t>-Kanal des Partnervereins energieland2050 e.V. (</w:t>
      </w:r>
      <w:r w:rsidRPr="00B1669D">
        <w:rPr>
          <w:rFonts w:ascii="FS Truman Light" w:hAnsi="FS Truman Light" w:cstheme="minorHAnsi"/>
          <w:sz w:val="20"/>
        </w:rPr>
        <w:t>www.youtube.com/c/energieland2050eV</w:t>
      </w:r>
      <w:r w:rsidRPr="00B1669D">
        <w:rPr>
          <w:rFonts w:ascii="FS Truman Light" w:hAnsi="FS Truman Light" w:cstheme="minorHAnsi"/>
          <w:sz w:val="20"/>
          <w:shd w:val="clear" w:color="auto" w:fill="FFFFFF"/>
        </w:rPr>
        <w:t>)</w:t>
      </w:r>
    </w:p>
    <w:p w14:paraId="6F33EB78" w14:textId="77777777" w:rsidR="00DF4539" w:rsidRPr="00B1669D" w:rsidRDefault="00DF4539" w:rsidP="00DF4539">
      <w:pPr>
        <w:numPr>
          <w:ilvl w:val="0"/>
          <w:numId w:val="13"/>
        </w:numPr>
        <w:tabs>
          <w:tab w:val="left" w:pos="426"/>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sz w:val="20"/>
        </w:rPr>
      </w:pPr>
      <w:proofErr w:type="spellStart"/>
      <w:r w:rsidRPr="00B1669D">
        <w:rPr>
          <w:rFonts w:ascii="FS Truman Light" w:hAnsi="FS Truman Light" w:cstheme="minorHAnsi"/>
          <w:sz w:val="20"/>
          <w:shd w:val="clear" w:color="auto" w:fill="FFFFFF"/>
        </w:rPr>
        <w:t>Youtube</w:t>
      </w:r>
      <w:proofErr w:type="spellEnd"/>
      <w:r w:rsidRPr="00B1669D">
        <w:rPr>
          <w:rFonts w:ascii="FS Truman Light" w:hAnsi="FS Truman Light" w:cstheme="minorHAnsi"/>
          <w:sz w:val="20"/>
          <w:shd w:val="clear" w:color="auto" w:fill="FFFFFF"/>
        </w:rPr>
        <w:t>-Kanal des Kreises Steinfurt (</w:t>
      </w:r>
      <w:r w:rsidRPr="00B1669D">
        <w:rPr>
          <w:rFonts w:ascii="FS Truman Light" w:hAnsi="FS Truman Light" w:cstheme="minorHAnsi"/>
          <w:sz w:val="20"/>
        </w:rPr>
        <w:t>www.youtube.com/user/Kreissteinfurt)</w:t>
      </w:r>
    </w:p>
    <w:p w14:paraId="35DD5434" w14:textId="77777777" w:rsidR="00DF4539" w:rsidRPr="00B1669D" w:rsidRDefault="00DF4539" w:rsidP="00DF45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rPr>
          <w:rFonts w:ascii="FS Truman Light" w:hAnsi="FS Truman Light" w:cstheme="minorHAnsi"/>
          <w:sz w:val="20"/>
          <w:shd w:val="clear" w:color="auto" w:fill="FFFFFF"/>
        </w:rPr>
      </w:pPr>
    </w:p>
    <w:p w14:paraId="06F4213E" w14:textId="77777777" w:rsidR="00DF4539" w:rsidRPr="00B1669D" w:rsidRDefault="00DF4539" w:rsidP="00DF45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rPr>
          <w:rFonts w:ascii="FS Truman Light" w:hAnsi="FS Truman Light" w:cstheme="minorHAnsi"/>
          <w:sz w:val="20"/>
          <w:shd w:val="clear" w:color="auto" w:fill="FFFFFF"/>
        </w:rPr>
      </w:pPr>
      <w:r w:rsidRPr="00B1669D">
        <w:rPr>
          <w:rFonts w:ascii="FS Truman Light" w:hAnsi="FS Truman Light" w:cstheme="minorHAnsi"/>
          <w:sz w:val="20"/>
          <w:shd w:val="clear" w:color="auto" w:fill="FFFFFF"/>
        </w:rPr>
        <w:t>Ich bin mir darüber im Klaren, dass Fotos und Videos im Internet von beliebigen Personen abgerufen werden können. Es kann trotz aller technischer Vorkehrungen nicht ausgeschlossen werden, dass solche Personen die Fotos und Videos weiterverwenden oder an andere Personen weitergeben.</w:t>
      </w:r>
    </w:p>
    <w:p w14:paraId="5EABEC89" w14:textId="77777777" w:rsidR="00DF4539" w:rsidRPr="00B1669D" w:rsidRDefault="00DF4539" w:rsidP="00DF45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rPr>
          <w:rFonts w:ascii="FS Truman Light" w:hAnsi="FS Truman Light" w:cstheme="minorHAnsi"/>
          <w:sz w:val="20"/>
          <w:shd w:val="clear" w:color="auto" w:fill="FFFFFF"/>
        </w:rPr>
      </w:pPr>
      <w:r w:rsidRPr="00B1669D">
        <w:rPr>
          <w:rFonts w:ascii="FS Truman Light" w:hAnsi="FS Truman Light" w:cstheme="minorHAnsi"/>
          <w:sz w:val="20"/>
          <w:shd w:val="clear" w:color="auto" w:fill="FFFFFF"/>
        </w:rPr>
        <w:t xml:space="preserve">Diese Einverständniserklärung ist freiwillig und kann gegenüber dem/der </w:t>
      </w:r>
      <w:r w:rsidRPr="00B1669D">
        <w:rPr>
          <w:rFonts w:ascii="FS Truman Light" w:hAnsi="FS Truman Light" w:cstheme="minorHAnsi"/>
          <w:color w:val="000000"/>
          <w:sz w:val="20"/>
        </w:rPr>
        <w:t xml:space="preserve">Verantwortlichen </w:t>
      </w:r>
      <w:r w:rsidRPr="00B1669D">
        <w:rPr>
          <w:rFonts w:ascii="FS Truman Light" w:hAnsi="FS Truman Light" w:cstheme="minorHAnsi"/>
          <w:sz w:val="20"/>
          <w:shd w:val="clear" w:color="auto" w:fill="FFFFFF"/>
        </w:rPr>
        <w:t>jederzeit mit Wirkung für die Zukunft widerrufen werden. Die Rechtmäßigkeit der Verarbeitung bis zum Widerruf bleibt hiervon unberührt. Sind die Aufnahmen im Internet verfügbar, erfolgt die Entfernung, soweit dies dem Verein möglich ist.</w:t>
      </w:r>
    </w:p>
    <w:p w14:paraId="049E39A3" w14:textId="77777777" w:rsidR="00DF4539" w:rsidRPr="00B1669D" w:rsidRDefault="00DF4539" w:rsidP="00DF453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sz w:val="20"/>
          <w:shd w:val="clear" w:color="auto" w:fill="FFFFFF"/>
        </w:rPr>
      </w:pPr>
    </w:p>
    <w:p w14:paraId="4515CAFA" w14:textId="77777777" w:rsidR="00DF4539" w:rsidRPr="00B1669D" w:rsidRDefault="00DF4539" w:rsidP="00DF4539">
      <w:pPr>
        <w:pBdr>
          <w:bottom w:val="single" w:sz="2"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sz w:val="20"/>
          <w:shd w:val="clear" w:color="auto" w:fill="FFFFFF"/>
        </w:rPr>
      </w:pPr>
    </w:p>
    <w:p w14:paraId="7018AB77" w14:textId="77777777" w:rsidR="00DF4539" w:rsidRPr="00B1669D" w:rsidRDefault="00DF4539" w:rsidP="00DF4539">
      <w:pPr>
        <w:pBdr>
          <w:bottom w:val="single" w:sz="2"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sz w:val="20"/>
          <w:shd w:val="clear" w:color="auto" w:fill="FFFFFF"/>
        </w:rPr>
      </w:pPr>
    </w:p>
    <w:p w14:paraId="72B07602" w14:textId="33D76EEB" w:rsidR="00DF4539" w:rsidRPr="00B1669D" w:rsidRDefault="00DF4539" w:rsidP="00DF453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FS Truman Light" w:hAnsi="FS Truman Light" w:cstheme="minorHAnsi"/>
          <w:sz w:val="12"/>
          <w:szCs w:val="16"/>
          <w:shd w:val="clear" w:color="auto" w:fill="FFFFFF"/>
        </w:rPr>
      </w:pPr>
      <w:r w:rsidRPr="00B1669D">
        <w:rPr>
          <w:rFonts w:ascii="FS Truman Light" w:hAnsi="FS Truman Light" w:cstheme="minorHAnsi"/>
          <w:sz w:val="12"/>
          <w:szCs w:val="16"/>
          <w:shd w:val="clear" w:color="auto" w:fill="FFFFFF"/>
        </w:rPr>
        <w:t xml:space="preserve">Ort, Datum        </w:t>
      </w:r>
      <w:r w:rsidRPr="00B1669D">
        <w:rPr>
          <w:rFonts w:ascii="FS Truman Light" w:hAnsi="FS Truman Light" w:cstheme="minorHAnsi"/>
          <w:sz w:val="12"/>
          <w:szCs w:val="16"/>
          <w:shd w:val="clear" w:color="auto" w:fill="FFFFFF"/>
        </w:rPr>
        <w:tab/>
        <w:t xml:space="preserve">   Unterschrift der/des Einwilligenden ab 16 Jahren</w:t>
      </w:r>
      <w:r w:rsidRPr="00B1669D">
        <w:rPr>
          <w:rStyle w:val="Funotenzeichen"/>
          <w:rFonts w:ascii="FS Truman Light" w:hAnsi="FS Truman Light" w:cstheme="minorHAnsi"/>
          <w:sz w:val="12"/>
          <w:szCs w:val="16"/>
          <w:shd w:val="clear" w:color="auto" w:fill="FFFFFF"/>
        </w:rPr>
        <w:footnoteReference w:id="1"/>
      </w:r>
      <w:r w:rsidRPr="00B1669D">
        <w:rPr>
          <w:rFonts w:ascii="FS Truman Light" w:hAnsi="FS Truman Light" w:cstheme="minorHAnsi"/>
          <w:sz w:val="12"/>
          <w:szCs w:val="16"/>
          <w:shd w:val="clear" w:color="auto" w:fill="FFFFFF"/>
        </w:rPr>
        <w:tab/>
        <w:t xml:space="preserve">                    Unterschrift des/der Personensorgeberechtigten</w:t>
      </w:r>
    </w:p>
    <w:sectPr w:rsidR="00DF4539" w:rsidRPr="00B1669D" w:rsidSect="00B71468">
      <w:headerReference w:type="even" r:id="rId9"/>
      <w:headerReference w:type="default" r:id="rId10"/>
      <w:footerReference w:type="even" r:id="rId11"/>
      <w:footerReference w:type="default" r:id="rId12"/>
      <w:headerReference w:type="first" r:id="rId13"/>
      <w:footerReference w:type="first" r:id="rId14"/>
      <w:pgSz w:w="11906" w:h="16838"/>
      <w:pgMar w:top="284" w:right="936" w:bottom="284" w:left="1225"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2AA4B" w14:textId="77777777" w:rsidR="00F17166" w:rsidRDefault="00F17166">
      <w:r>
        <w:separator/>
      </w:r>
    </w:p>
  </w:endnote>
  <w:endnote w:type="continuationSeparator" w:id="0">
    <w:p w14:paraId="4473C114" w14:textId="77777777" w:rsidR="00F17166" w:rsidRDefault="00F1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kolar Sans Latn">
    <w:altName w:val="Arial"/>
    <w:charset w:val="00"/>
    <w:family w:val="swiss"/>
    <w:pitch w:val="variable"/>
  </w:font>
  <w:font w:name="FS Truman Light">
    <w:panose1 w:val="02000503050000020004"/>
    <w:charset w:val="00"/>
    <w:family w:val="modern"/>
    <w:notTrueType/>
    <w:pitch w:val="variable"/>
    <w:sig w:usb0="A00000EF" w:usb1="5000606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3CCBD" w14:textId="77777777" w:rsidR="009415EC" w:rsidRDefault="009415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0EED6" w14:textId="6E30B3CD" w:rsidR="00E66B6C" w:rsidRPr="00B1669D" w:rsidRDefault="003D7D6D" w:rsidP="00C72765">
    <w:pPr>
      <w:pStyle w:val="Fuzeile"/>
      <w:jc w:val="center"/>
      <w:rPr>
        <w:rFonts w:ascii="FS Truman Light" w:hAnsi="FS Truman Light"/>
        <w:sz w:val="14"/>
        <w:szCs w:val="16"/>
      </w:rPr>
    </w:pPr>
    <w:r w:rsidRPr="00B1669D">
      <w:rPr>
        <w:rFonts w:ascii="FS Truman Light" w:hAnsi="FS Truman Light"/>
        <w:sz w:val="14"/>
        <w:szCs w:val="16"/>
      </w:rPr>
      <w:t xml:space="preserve">                   </w:t>
    </w:r>
    <w:r w:rsidR="00C72765" w:rsidRPr="00B1669D">
      <w:rPr>
        <w:rFonts w:ascii="FS Truman Light" w:hAnsi="FS Truman Light"/>
        <w:sz w:val="14"/>
        <w:szCs w:val="16"/>
      </w:rPr>
      <w:t>LAG Steinfurter Land</w:t>
    </w:r>
    <w:r w:rsidR="00E66B6C" w:rsidRPr="00B1669D">
      <w:rPr>
        <w:rFonts w:ascii="FS Truman Light" w:hAnsi="FS Truman Light"/>
        <w:sz w:val="14"/>
        <w:szCs w:val="16"/>
      </w:rPr>
      <w:t xml:space="preserve"> e.V.</w:t>
    </w:r>
    <w:r w:rsidR="00C66948" w:rsidRPr="00B1669D">
      <w:rPr>
        <w:rFonts w:ascii="FS Truman Light" w:hAnsi="FS Truman Light"/>
        <w:sz w:val="14"/>
        <w:szCs w:val="16"/>
      </w:rPr>
      <w:t xml:space="preserve"> - </w:t>
    </w:r>
    <w:r w:rsidR="0077447C" w:rsidRPr="00B1669D">
      <w:rPr>
        <w:rFonts w:ascii="FS Truman Light" w:hAnsi="FS Truman Light"/>
        <w:sz w:val="14"/>
        <w:szCs w:val="16"/>
      </w:rPr>
      <w:t>Am N</w:t>
    </w:r>
    <w:r w:rsidR="00C66948" w:rsidRPr="00B1669D">
      <w:rPr>
        <w:rFonts w:ascii="FS Truman Light" w:hAnsi="FS Truman Light"/>
        <w:sz w:val="14"/>
        <w:szCs w:val="16"/>
      </w:rPr>
      <w:t>euen Wall 1 - 4</w:t>
    </w:r>
    <w:r w:rsidR="002C2C6F" w:rsidRPr="00B1669D">
      <w:rPr>
        <w:rFonts w:ascii="FS Truman Light" w:hAnsi="FS Truman Light"/>
        <w:sz w:val="14"/>
        <w:szCs w:val="16"/>
      </w:rPr>
      <w:t>8565 Steinfurt</w:t>
    </w:r>
    <w:r w:rsidR="00C66948" w:rsidRPr="00B1669D">
      <w:rPr>
        <w:rFonts w:ascii="FS Truman Light" w:hAnsi="FS Truman Light"/>
        <w:sz w:val="14"/>
        <w:szCs w:val="16"/>
      </w:rPr>
      <w:t xml:space="preserve"> – </w:t>
    </w:r>
    <w:r w:rsidRPr="00B1669D">
      <w:rPr>
        <w:rFonts w:ascii="FS Truman Light" w:hAnsi="FS Truman Light"/>
        <w:sz w:val="14"/>
        <w:szCs w:val="16"/>
      </w:rPr>
      <w:t>www.lag-steinfurterland.de</w:t>
    </w:r>
    <w:r w:rsidRPr="00B1669D">
      <w:rPr>
        <w:rFonts w:ascii="FS Truman Light" w:hAnsi="FS Truman Light"/>
        <w:sz w:val="14"/>
        <w:szCs w:val="16"/>
      </w:rPr>
      <w:tab/>
      <w:t xml:space="preserve">    Stand: 14.07.2022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A1A1D" w14:textId="77777777" w:rsidR="009415EC" w:rsidRDefault="009415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2CFD3" w14:textId="77777777" w:rsidR="00F17166" w:rsidRDefault="00F17166">
      <w:r>
        <w:separator/>
      </w:r>
    </w:p>
  </w:footnote>
  <w:footnote w:type="continuationSeparator" w:id="0">
    <w:p w14:paraId="1FB36385" w14:textId="77777777" w:rsidR="00F17166" w:rsidRDefault="00F17166">
      <w:r>
        <w:continuationSeparator/>
      </w:r>
    </w:p>
  </w:footnote>
  <w:footnote w:id="1">
    <w:p w14:paraId="763F19E5" w14:textId="6AC6F36D" w:rsidR="00DF4539" w:rsidRPr="00B1669D" w:rsidRDefault="00DF4539" w:rsidP="00DF4539">
      <w:pPr>
        <w:pStyle w:val="Funotentext"/>
        <w:rPr>
          <w:rFonts w:ascii="FS Truman Light" w:hAnsi="FS Truman Light"/>
          <w:sz w:val="14"/>
          <w:szCs w:val="16"/>
        </w:rPr>
      </w:pPr>
      <w:r w:rsidRPr="00B1669D">
        <w:rPr>
          <w:rStyle w:val="Funotenzeichen"/>
          <w:rFonts w:ascii="FS Truman Light" w:hAnsi="FS Truman Light"/>
          <w:sz w:val="18"/>
        </w:rPr>
        <w:footnoteRef/>
      </w:r>
      <w:r w:rsidRPr="00B1669D">
        <w:rPr>
          <w:rFonts w:ascii="FS Truman Light" w:hAnsi="FS Truman Light"/>
          <w:sz w:val="18"/>
        </w:rPr>
        <w:t xml:space="preserve"> </w:t>
      </w:r>
      <w:r w:rsidRPr="00B1669D">
        <w:rPr>
          <w:rFonts w:ascii="FS Truman Light" w:hAnsi="FS Truman Light"/>
          <w:sz w:val="14"/>
          <w:szCs w:val="16"/>
        </w:rPr>
        <w:t>Gemäß Art. 8 DS-GVO dürfen Jugendliche ab 16 Jahren ihr Einverständnis zur Datenverarbeitung selbst erteilen. Für Kinder und Jugendliche unter 16 Jahren bedarf es einer Einverständniserklärung der Eltern.</w:t>
      </w:r>
    </w:p>
    <w:p w14:paraId="6D75966E" w14:textId="77777777" w:rsidR="00DF4539" w:rsidRPr="00D508E9" w:rsidRDefault="00DF4539" w:rsidP="00DF4539">
      <w:pPr>
        <w:pStyle w:val="Funoten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C0523" w14:textId="6E7487F4" w:rsidR="009415EC" w:rsidRDefault="009415EC">
    <w:pPr>
      <w:pStyle w:val="Kopfzeile"/>
    </w:pPr>
    <w:r>
      <w:rPr>
        <w:noProof/>
      </w:rPr>
      <w:pict w14:anchorId="07909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72813" o:spid="_x0000_s61442" type="#_x0000_t75" style="position:absolute;margin-left:0;margin-top:0;width:992.05pt;height:992.05pt;z-index:-251657216;mso-position-horizontal:center;mso-position-horizontal-relative:margin;mso-position-vertical:center;mso-position-vertical-relative:margin" o:allowincell="f">
          <v:imagedata r:id="rId1" o:title="LOGO_fade_watermar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260C8" w14:textId="50F12837" w:rsidR="006F1C8B" w:rsidRDefault="009415EC">
    <w:pPr>
      <w:pStyle w:val="Kopfzeile"/>
    </w:pPr>
    <w:r>
      <w:rPr>
        <w:noProof/>
      </w:rPr>
      <w:pict w14:anchorId="4EA09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72814" o:spid="_x0000_s61443" type="#_x0000_t75" style="position:absolute;margin-left:0;margin-top:0;width:992.05pt;height:992.05pt;z-index:-251656192;mso-position-horizontal:center;mso-position-horizontal-relative:margin;mso-position-vertical:center;mso-position-vertical-relative:margin" o:allowincell="f">
          <v:imagedata r:id="rId1" o:title="LOGO_fade_watermark"/>
        </v:shape>
      </w:pict>
    </w:r>
    <w:r w:rsidR="00CD6F61">
      <w:ptab w:relativeTo="margin" w:alignment="right" w:leader="none"/>
    </w:r>
    <w:r w:rsidR="00A64B08">
      <w:tab/>
      <w:t xml:space="preserve">  </w:t>
    </w:r>
    <w:r w:rsidR="00CD6F61">
      <w:rPr>
        <w:noProof/>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647C" w14:textId="23A88EA6" w:rsidR="009415EC" w:rsidRDefault="009415EC">
    <w:pPr>
      <w:pStyle w:val="Kopfzeile"/>
    </w:pPr>
    <w:r>
      <w:rPr>
        <w:noProof/>
      </w:rPr>
      <w:pict w14:anchorId="14752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72812" o:spid="_x0000_s61441" type="#_x0000_t75" style="position:absolute;margin-left:0;margin-top:0;width:992.05pt;height:992.05pt;z-index:-251658240;mso-position-horizontal:center;mso-position-horizontal-relative:margin;mso-position-vertical:center;mso-position-vertical-relative:margin" o:allowincell="f">
          <v:imagedata r:id="rId1" o:title="LOGO_fade_watermar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27D3"/>
    <w:multiLevelType w:val="hybridMultilevel"/>
    <w:tmpl w:val="FB0CC4CA"/>
    <w:lvl w:ilvl="0" w:tplc="AC2A458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1F46F5"/>
    <w:multiLevelType w:val="hybridMultilevel"/>
    <w:tmpl w:val="C208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9F5A68"/>
    <w:multiLevelType w:val="hybridMultilevel"/>
    <w:tmpl w:val="39CEE9C2"/>
    <w:lvl w:ilvl="0" w:tplc="AC2A458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F0A3D3C"/>
    <w:multiLevelType w:val="hybridMultilevel"/>
    <w:tmpl w:val="E84AF662"/>
    <w:lvl w:ilvl="0" w:tplc="AC2A458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9255F3"/>
    <w:multiLevelType w:val="hybridMultilevel"/>
    <w:tmpl w:val="1E96E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723428"/>
    <w:multiLevelType w:val="hybridMultilevel"/>
    <w:tmpl w:val="2C682082"/>
    <w:lvl w:ilvl="0" w:tplc="AC2A458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7773F1"/>
    <w:multiLevelType w:val="hybridMultilevel"/>
    <w:tmpl w:val="CB6EC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C26F3A"/>
    <w:multiLevelType w:val="hybridMultilevel"/>
    <w:tmpl w:val="5DAE4904"/>
    <w:lvl w:ilvl="0" w:tplc="4CACBA9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B1F6116"/>
    <w:multiLevelType w:val="hybridMultilevel"/>
    <w:tmpl w:val="8546554C"/>
    <w:lvl w:ilvl="0" w:tplc="AC2A458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49068B"/>
    <w:multiLevelType w:val="hybridMultilevel"/>
    <w:tmpl w:val="5A3E7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0A48AB"/>
    <w:multiLevelType w:val="hybridMultilevel"/>
    <w:tmpl w:val="F61AF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F537EF"/>
    <w:multiLevelType w:val="hybridMultilevel"/>
    <w:tmpl w:val="F1F6E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835495"/>
    <w:multiLevelType w:val="hybridMultilevel"/>
    <w:tmpl w:val="40928AC0"/>
    <w:lvl w:ilvl="0" w:tplc="AC2A458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0"/>
  </w:num>
  <w:num w:numId="6">
    <w:abstractNumId w:val="9"/>
  </w:num>
  <w:num w:numId="7">
    <w:abstractNumId w:val="7"/>
  </w:num>
  <w:num w:numId="8">
    <w:abstractNumId w:val="6"/>
  </w:num>
  <w:num w:numId="9">
    <w:abstractNumId w:val="1"/>
  </w:num>
  <w:num w:numId="10">
    <w:abstractNumId w:val="12"/>
  </w:num>
  <w:num w:numId="11">
    <w:abstractNumId w:val="1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defaultTabStop w:val="709"/>
  <w:autoHyphenation/>
  <w:hyphenationZone w:val="425"/>
  <w:drawingGridHorizontalSpacing w:val="57"/>
  <w:displayVerticalDrawingGridEvery w:val="2"/>
  <w:noPunctuationKerning/>
  <w:characterSpacingControl w:val="doNotCompress"/>
  <w:hdrShapeDefaults>
    <o:shapedefaults v:ext="edit" spidmax="61444"/>
    <o:shapelayout v:ext="edit">
      <o:idmap v:ext="edit" data="6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166"/>
    <w:rsid w:val="000149EC"/>
    <w:rsid w:val="0004569F"/>
    <w:rsid w:val="000460B5"/>
    <w:rsid w:val="000548AD"/>
    <w:rsid w:val="00073E07"/>
    <w:rsid w:val="0009397D"/>
    <w:rsid w:val="00096F2E"/>
    <w:rsid w:val="000B5A29"/>
    <w:rsid w:val="000C5CDE"/>
    <w:rsid w:val="000E398E"/>
    <w:rsid w:val="000E39CF"/>
    <w:rsid w:val="000F6EA9"/>
    <w:rsid w:val="0011267A"/>
    <w:rsid w:val="0012219C"/>
    <w:rsid w:val="00134E0E"/>
    <w:rsid w:val="00143E2A"/>
    <w:rsid w:val="001853C0"/>
    <w:rsid w:val="00190CCD"/>
    <w:rsid w:val="001A1AB4"/>
    <w:rsid w:val="001B6028"/>
    <w:rsid w:val="001F2789"/>
    <w:rsid w:val="001F6D74"/>
    <w:rsid w:val="00215B28"/>
    <w:rsid w:val="00222D9B"/>
    <w:rsid w:val="0024209E"/>
    <w:rsid w:val="00245AF5"/>
    <w:rsid w:val="00250DE4"/>
    <w:rsid w:val="0026432B"/>
    <w:rsid w:val="00284267"/>
    <w:rsid w:val="00292207"/>
    <w:rsid w:val="002A67A4"/>
    <w:rsid w:val="002B02AD"/>
    <w:rsid w:val="002C2C6F"/>
    <w:rsid w:val="00313170"/>
    <w:rsid w:val="00314C22"/>
    <w:rsid w:val="00317945"/>
    <w:rsid w:val="00325EA0"/>
    <w:rsid w:val="00337882"/>
    <w:rsid w:val="00341544"/>
    <w:rsid w:val="003418EC"/>
    <w:rsid w:val="00354293"/>
    <w:rsid w:val="00360DF9"/>
    <w:rsid w:val="00371521"/>
    <w:rsid w:val="00384F46"/>
    <w:rsid w:val="00391501"/>
    <w:rsid w:val="00395452"/>
    <w:rsid w:val="003D430C"/>
    <w:rsid w:val="003D7D6D"/>
    <w:rsid w:val="003E23A8"/>
    <w:rsid w:val="003E2C4A"/>
    <w:rsid w:val="003F0C3E"/>
    <w:rsid w:val="003F7644"/>
    <w:rsid w:val="00441D45"/>
    <w:rsid w:val="00455988"/>
    <w:rsid w:val="00455C1D"/>
    <w:rsid w:val="00471E86"/>
    <w:rsid w:val="0047767A"/>
    <w:rsid w:val="0049093C"/>
    <w:rsid w:val="00493EAF"/>
    <w:rsid w:val="004A4752"/>
    <w:rsid w:val="004B021C"/>
    <w:rsid w:val="004B31E3"/>
    <w:rsid w:val="004B4279"/>
    <w:rsid w:val="004D45A8"/>
    <w:rsid w:val="004D58F4"/>
    <w:rsid w:val="004E33B5"/>
    <w:rsid w:val="004E4AB1"/>
    <w:rsid w:val="004F4472"/>
    <w:rsid w:val="004F4C6B"/>
    <w:rsid w:val="0050631E"/>
    <w:rsid w:val="005138DC"/>
    <w:rsid w:val="00521BD2"/>
    <w:rsid w:val="00524308"/>
    <w:rsid w:val="00562E37"/>
    <w:rsid w:val="005837DA"/>
    <w:rsid w:val="0059399C"/>
    <w:rsid w:val="005A4110"/>
    <w:rsid w:val="005B1581"/>
    <w:rsid w:val="005D140F"/>
    <w:rsid w:val="005E7592"/>
    <w:rsid w:val="00604B29"/>
    <w:rsid w:val="006055C5"/>
    <w:rsid w:val="0061481F"/>
    <w:rsid w:val="00633B66"/>
    <w:rsid w:val="00645E92"/>
    <w:rsid w:val="00660491"/>
    <w:rsid w:val="00665A57"/>
    <w:rsid w:val="006706C7"/>
    <w:rsid w:val="00671B0B"/>
    <w:rsid w:val="00672033"/>
    <w:rsid w:val="00692ED8"/>
    <w:rsid w:val="006942DE"/>
    <w:rsid w:val="00695D0D"/>
    <w:rsid w:val="006C3EA1"/>
    <w:rsid w:val="006D7F5A"/>
    <w:rsid w:val="006E1FE7"/>
    <w:rsid w:val="006F11F7"/>
    <w:rsid w:val="006F1C8B"/>
    <w:rsid w:val="00702443"/>
    <w:rsid w:val="00702C24"/>
    <w:rsid w:val="00716CC3"/>
    <w:rsid w:val="00725D35"/>
    <w:rsid w:val="007465DD"/>
    <w:rsid w:val="0074710B"/>
    <w:rsid w:val="00762376"/>
    <w:rsid w:val="0077145D"/>
    <w:rsid w:val="0077447C"/>
    <w:rsid w:val="00775B25"/>
    <w:rsid w:val="007853B2"/>
    <w:rsid w:val="007946F2"/>
    <w:rsid w:val="00795C33"/>
    <w:rsid w:val="007A4CBB"/>
    <w:rsid w:val="007B1A04"/>
    <w:rsid w:val="007C236F"/>
    <w:rsid w:val="007C3104"/>
    <w:rsid w:val="0080281A"/>
    <w:rsid w:val="00813B11"/>
    <w:rsid w:val="008146AD"/>
    <w:rsid w:val="008161F7"/>
    <w:rsid w:val="00820ABD"/>
    <w:rsid w:val="00824808"/>
    <w:rsid w:val="00873C78"/>
    <w:rsid w:val="008750D3"/>
    <w:rsid w:val="0088078F"/>
    <w:rsid w:val="008929ED"/>
    <w:rsid w:val="008953C7"/>
    <w:rsid w:val="008A7478"/>
    <w:rsid w:val="008C16F2"/>
    <w:rsid w:val="008D7B1A"/>
    <w:rsid w:val="008E4137"/>
    <w:rsid w:val="008F3E5B"/>
    <w:rsid w:val="008F51FA"/>
    <w:rsid w:val="00923888"/>
    <w:rsid w:val="0092439A"/>
    <w:rsid w:val="009415EC"/>
    <w:rsid w:val="00943EA8"/>
    <w:rsid w:val="00945608"/>
    <w:rsid w:val="009579F5"/>
    <w:rsid w:val="00964BD1"/>
    <w:rsid w:val="00973511"/>
    <w:rsid w:val="009774F3"/>
    <w:rsid w:val="00977E0C"/>
    <w:rsid w:val="00994A1F"/>
    <w:rsid w:val="009A4EE4"/>
    <w:rsid w:val="009A6268"/>
    <w:rsid w:val="009B7C18"/>
    <w:rsid w:val="009C4BBB"/>
    <w:rsid w:val="009C6F0F"/>
    <w:rsid w:val="009D0D91"/>
    <w:rsid w:val="009D50E8"/>
    <w:rsid w:val="009E7BB7"/>
    <w:rsid w:val="009F09D1"/>
    <w:rsid w:val="00A242A5"/>
    <w:rsid w:val="00A4527B"/>
    <w:rsid w:val="00A61F7E"/>
    <w:rsid w:val="00A625DF"/>
    <w:rsid w:val="00A64B08"/>
    <w:rsid w:val="00A73704"/>
    <w:rsid w:val="00A764F8"/>
    <w:rsid w:val="00A77B94"/>
    <w:rsid w:val="00A77F62"/>
    <w:rsid w:val="00A969A1"/>
    <w:rsid w:val="00AB4DC2"/>
    <w:rsid w:val="00AB6B77"/>
    <w:rsid w:val="00AE2D31"/>
    <w:rsid w:val="00AE6F88"/>
    <w:rsid w:val="00AF50FA"/>
    <w:rsid w:val="00AF79A6"/>
    <w:rsid w:val="00B1669D"/>
    <w:rsid w:val="00B242FB"/>
    <w:rsid w:val="00B71468"/>
    <w:rsid w:val="00B91901"/>
    <w:rsid w:val="00BA0F9A"/>
    <w:rsid w:val="00BA48FB"/>
    <w:rsid w:val="00BB672C"/>
    <w:rsid w:val="00BB6D50"/>
    <w:rsid w:val="00BC7169"/>
    <w:rsid w:val="00BD1B44"/>
    <w:rsid w:val="00BD6CE9"/>
    <w:rsid w:val="00BE0193"/>
    <w:rsid w:val="00BE05AC"/>
    <w:rsid w:val="00BE3D61"/>
    <w:rsid w:val="00BF5A3C"/>
    <w:rsid w:val="00C051F3"/>
    <w:rsid w:val="00C128FE"/>
    <w:rsid w:val="00C1406F"/>
    <w:rsid w:val="00C15C52"/>
    <w:rsid w:val="00C165C3"/>
    <w:rsid w:val="00C26F53"/>
    <w:rsid w:val="00C3149E"/>
    <w:rsid w:val="00C66948"/>
    <w:rsid w:val="00C674A2"/>
    <w:rsid w:val="00C72765"/>
    <w:rsid w:val="00C75ED4"/>
    <w:rsid w:val="00C86177"/>
    <w:rsid w:val="00CC2EA9"/>
    <w:rsid w:val="00CC5A4D"/>
    <w:rsid w:val="00CC6840"/>
    <w:rsid w:val="00CD18A7"/>
    <w:rsid w:val="00CD53D4"/>
    <w:rsid w:val="00CD6F61"/>
    <w:rsid w:val="00D22EE8"/>
    <w:rsid w:val="00D36C3F"/>
    <w:rsid w:val="00D463F6"/>
    <w:rsid w:val="00D65623"/>
    <w:rsid w:val="00D75D38"/>
    <w:rsid w:val="00D81B59"/>
    <w:rsid w:val="00D86194"/>
    <w:rsid w:val="00D9268A"/>
    <w:rsid w:val="00DB45FA"/>
    <w:rsid w:val="00DE2B14"/>
    <w:rsid w:val="00DF21F8"/>
    <w:rsid w:val="00DF4539"/>
    <w:rsid w:val="00E07477"/>
    <w:rsid w:val="00E14082"/>
    <w:rsid w:val="00E434F6"/>
    <w:rsid w:val="00E4365D"/>
    <w:rsid w:val="00E46492"/>
    <w:rsid w:val="00E5057F"/>
    <w:rsid w:val="00E54486"/>
    <w:rsid w:val="00E66B6C"/>
    <w:rsid w:val="00E71034"/>
    <w:rsid w:val="00E730EB"/>
    <w:rsid w:val="00E839B9"/>
    <w:rsid w:val="00E8608B"/>
    <w:rsid w:val="00EB2F5E"/>
    <w:rsid w:val="00EB7A24"/>
    <w:rsid w:val="00EC6C12"/>
    <w:rsid w:val="00ED196A"/>
    <w:rsid w:val="00EE7939"/>
    <w:rsid w:val="00F17166"/>
    <w:rsid w:val="00F263DE"/>
    <w:rsid w:val="00F65F62"/>
    <w:rsid w:val="00F7025B"/>
    <w:rsid w:val="00F87A1D"/>
    <w:rsid w:val="00FA5C0B"/>
    <w:rsid w:val="00FB2686"/>
    <w:rsid w:val="00FD68F5"/>
    <w:rsid w:val="00FF187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4"/>
    <o:shapelayout v:ext="edit">
      <o:idmap v:ext="edit" data="1"/>
    </o:shapelayout>
  </w:shapeDefaults>
  <w:decimalSymbol w:val=","/>
  <w:listSeparator w:val=";"/>
  <w14:docId w14:val="289CC946"/>
  <w15:docId w15:val="{53D52E05-40AF-400C-B3E6-7BA85FD6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608B"/>
    <w:rPr>
      <w:rFonts w:ascii="Arial" w:hAnsi="Arial"/>
      <w:sz w:val="24"/>
      <w:szCs w:val="24"/>
    </w:rPr>
  </w:style>
  <w:style w:type="paragraph" w:styleId="berschrift1">
    <w:name w:val="heading 1"/>
    <w:basedOn w:val="Standard"/>
    <w:next w:val="Standard"/>
    <w:qFormat/>
    <w:rsid w:val="003E23A8"/>
    <w:pPr>
      <w:keepNext/>
      <w:outlineLvl w:val="0"/>
    </w:pPr>
    <w:rPr>
      <w:rFonts w:cs="Arial"/>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3E23A8"/>
    <w:pPr>
      <w:autoSpaceDE w:val="0"/>
      <w:autoSpaceDN w:val="0"/>
      <w:adjustRightInd w:val="0"/>
      <w:jc w:val="both"/>
    </w:pPr>
    <w:rPr>
      <w:rFonts w:ascii="Arial" w:hAnsi="Arial"/>
      <w:color w:val="000000"/>
      <w:szCs w:val="24"/>
    </w:rPr>
  </w:style>
  <w:style w:type="paragraph" w:customStyle="1" w:styleId="TabellenText">
    <w:name w:val="Tabellen Text"/>
    <w:rsid w:val="003E23A8"/>
    <w:pPr>
      <w:autoSpaceDE w:val="0"/>
      <w:autoSpaceDN w:val="0"/>
      <w:adjustRightInd w:val="0"/>
      <w:jc w:val="both"/>
    </w:pPr>
    <w:rPr>
      <w:rFonts w:ascii="Arial" w:hAnsi="Arial"/>
      <w:color w:val="000000"/>
      <w:szCs w:val="24"/>
    </w:rPr>
  </w:style>
  <w:style w:type="paragraph" w:styleId="Kopfzeile">
    <w:name w:val="header"/>
    <w:basedOn w:val="Standard"/>
    <w:semiHidden/>
    <w:rsid w:val="003E23A8"/>
    <w:pPr>
      <w:tabs>
        <w:tab w:val="center" w:pos="4536"/>
        <w:tab w:val="right" w:pos="9072"/>
      </w:tabs>
    </w:pPr>
  </w:style>
  <w:style w:type="paragraph" w:styleId="Fuzeile">
    <w:name w:val="footer"/>
    <w:basedOn w:val="Standard"/>
    <w:link w:val="FuzeileZchn"/>
    <w:uiPriority w:val="99"/>
    <w:rsid w:val="003E23A8"/>
    <w:pPr>
      <w:tabs>
        <w:tab w:val="center" w:pos="4536"/>
        <w:tab w:val="right" w:pos="9072"/>
      </w:tabs>
    </w:pPr>
  </w:style>
  <w:style w:type="table" w:styleId="Tabellenraster">
    <w:name w:val="Table Grid"/>
    <w:basedOn w:val="NormaleTabelle"/>
    <w:uiPriority w:val="59"/>
    <w:rsid w:val="00F17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674A2"/>
    <w:pPr>
      <w:ind w:left="720"/>
      <w:contextualSpacing/>
    </w:pPr>
  </w:style>
  <w:style w:type="character" w:styleId="Kommentarzeichen">
    <w:name w:val="annotation reference"/>
    <w:basedOn w:val="Absatz-Standardschriftart"/>
    <w:uiPriority w:val="99"/>
    <w:semiHidden/>
    <w:unhideWhenUsed/>
    <w:rsid w:val="006F1C8B"/>
    <w:rPr>
      <w:sz w:val="16"/>
      <w:szCs w:val="16"/>
    </w:rPr>
  </w:style>
  <w:style w:type="paragraph" w:styleId="Kommentartext">
    <w:name w:val="annotation text"/>
    <w:basedOn w:val="Standard"/>
    <w:link w:val="KommentartextZchn"/>
    <w:uiPriority w:val="99"/>
    <w:semiHidden/>
    <w:unhideWhenUsed/>
    <w:rsid w:val="006F1C8B"/>
    <w:rPr>
      <w:sz w:val="20"/>
      <w:szCs w:val="20"/>
    </w:rPr>
  </w:style>
  <w:style w:type="character" w:customStyle="1" w:styleId="KommentartextZchn">
    <w:name w:val="Kommentartext Zchn"/>
    <w:basedOn w:val="Absatz-Standardschriftart"/>
    <w:link w:val="Kommentartext"/>
    <w:uiPriority w:val="99"/>
    <w:semiHidden/>
    <w:rsid w:val="006F1C8B"/>
    <w:rPr>
      <w:rFonts w:ascii="Arial" w:hAnsi="Arial"/>
    </w:rPr>
  </w:style>
  <w:style w:type="paragraph" w:styleId="Kommentarthema">
    <w:name w:val="annotation subject"/>
    <w:basedOn w:val="Kommentartext"/>
    <w:next w:val="Kommentartext"/>
    <w:link w:val="KommentarthemaZchn"/>
    <w:uiPriority w:val="99"/>
    <w:semiHidden/>
    <w:unhideWhenUsed/>
    <w:rsid w:val="006F1C8B"/>
    <w:rPr>
      <w:b/>
      <w:bCs/>
    </w:rPr>
  </w:style>
  <w:style w:type="character" w:customStyle="1" w:styleId="KommentarthemaZchn">
    <w:name w:val="Kommentarthema Zchn"/>
    <w:basedOn w:val="KommentartextZchn"/>
    <w:link w:val="Kommentarthema"/>
    <w:uiPriority w:val="99"/>
    <w:semiHidden/>
    <w:rsid w:val="006F1C8B"/>
    <w:rPr>
      <w:rFonts w:ascii="Arial" w:hAnsi="Arial"/>
      <w:b/>
      <w:bCs/>
    </w:rPr>
  </w:style>
  <w:style w:type="paragraph" w:styleId="Sprechblasentext">
    <w:name w:val="Balloon Text"/>
    <w:basedOn w:val="Standard"/>
    <w:link w:val="SprechblasentextZchn"/>
    <w:uiPriority w:val="99"/>
    <w:semiHidden/>
    <w:unhideWhenUsed/>
    <w:rsid w:val="006F1C8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1C8B"/>
    <w:rPr>
      <w:rFonts w:ascii="Segoe UI" w:hAnsi="Segoe UI" w:cs="Segoe UI"/>
      <w:sz w:val="18"/>
      <w:szCs w:val="18"/>
    </w:rPr>
  </w:style>
  <w:style w:type="character" w:customStyle="1" w:styleId="FuzeileZchn">
    <w:name w:val="Fußzeile Zchn"/>
    <w:basedOn w:val="Absatz-Standardschriftart"/>
    <w:link w:val="Fuzeile"/>
    <w:uiPriority w:val="99"/>
    <w:rsid w:val="00E66B6C"/>
    <w:rPr>
      <w:rFonts w:ascii="Arial" w:hAnsi="Arial"/>
      <w:sz w:val="24"/>
      <w:szCs w:val="24"/>
    </w:rPr>
  </w:style>
  <w:style w:type="paragraph" w:styleId="Textkrper">
    <w:name w:val="Body Text"/>
    <w:basedOn w:val="Standard"/>
    <w:link w:val="TextkrperZchn"/>
    <w:uiPriority w:val="1"/>
    <w:qFormat/>
    <w:rsid w:val="003E2C4A"/>
    <w:pPr>
      <w:widowControl w:val="0"/>
      <w:autoSpaceDE w:val="0"/>
      <w:autoSpaceDN w:val="0"/>
    </w:pPr>
    <w:rPr>
      <w:rFonts w:ascii="Skolar Sans Latn" w:eastAsia="Skolar Sans Latn" w:hAnsi="Skolar Sans Latn" w:cs="Skolar Sans Latn"/>
      <w:sz w:val="20"/>
      <w:szCs w:val="20"/>
      <w:lang w:bidi="de-DE"/>
    </w:rPr>
  </w:style>
  <w:style w:type="character" w:customStyle="1" w:styleId="TextkrperZchn">
    <w:name w:val="Textkörper Zchn"/>
    <w:basedOn w:val="Absatz-Standardschriftart"/>
    <w:link w:val="Textkrper"/>
    <w:uiPriority w:val="1"/>
    <w:rsid w:val="003E2C4A"/>
    <w:rPr>
      <w:rFonts w:ascii="Skolar Sans Latn" w:eastAsia="Skolar Sans Latn" w:hAnsi="Skolar Sans Latn" w:cs="Skolar Sans Latn"/>
      <w:lang w:bidi="de-DE"/>
    </w:rPr>
  </w:style>
  <w:style w:type="paragraph" w:styleId="berarbeitung">
    <w:name w:val="Revision"/>
    <w:hidden/>
    <w:uiPriority w:val="99"/>
    <w:semiHidden/>
    <w:rsid w:val="00EC6C12"/>
    <w:rPr>
      <w:rFonts w:ascii="Arial" w:hAnsi="Arial"/>
      <w:sz w:val="24"/>
      <w:szCs w:val="24"/>
    </w:rPr>
  </w:style>
  <w:style w:type="character" w:styleId="Hyperlink">
    <w:name w:val="Hyperlink"/>
    <w:basedOn w:val="Absatz-Standardschriftart"/>
    <w:uiPriority w:val="99"/>
    <w:unhideWhenUsed/>
    <w:rsid w:val="00AE6F88"/>
    <w:rPr>
      <w:color w:val="0000FF" w:themeColor="hyperlink"/>
      <w:u w:val="single"/>
    </w:rPr>
  </w:style>
  <w:style w:type="paragraph" w:styleId="Funotentext">
    <w:name w:val="footnote text"/>
    <w:basedOn w:val="Standard"/>
    <w:link w:val="FunotentextZchn"/>
    <w:uiPriority w:val="99"/>
    <w:semiHidden/>
    <w:unhideWhenUsed/>
    <w:rsid w:val="00DF4539"/>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DF4539"/>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DF45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24837">
      <w:bodyDiv w:val="1"/>
      <w:marLeft w:val="0"/>
      <w:marRight w:val="0"/>
      <w:marTop w:val="0"/>
      <w:marBottom w:val="0"/>
      <w:divBdr>
        <w:top w:val="none" w:sz="0" w:space="0" w:color="auto"/>
        <w:left w:val="none" w:sz="0" w:space="0" w:color="auto"/>
        <w:bottom w:val="none" w:sz="0" w:space="0" w:color="auto"/>
        <w:right w:val="none" w:sz="0" w:space="0" w:color="auto"/>
      </w:divBdr>
    </w:div>
    <w:div w:id="836918935">
      <w:bodyDiv w:val="1"/>
      <w:marLeft w:val="0"/>
      <w:marRight w:val="0"/>
      <w:marTop w:val="0"/>
      <w:marBottom w:val="0"/>
      <w:divBdr>
        <w:top w:val="none" w:sz="0" w:space="0" w:color="auto"/>
        <w:left w:val="none" w:sz="0" w:space="0" w:color="auto"/>
        <w:bottom w:val="none" w:sz="0" w:space="0" w:color="auto"/>
        <w:right w:val="none" w:sz="0" w:space="0" w:color="auto"/>
      </w:divBdr>
    </w:div>
    <w:div w:id="959843294">
      <w:bodyDiv w:val="1"/>
      <w:marLeft w:val="0"/>
      <w:marRight w:val="0"/>
      <w:marTop w:val="0"/>
      <w:marBottom w:val="0"/>
      <w:divBdr>
        <w:top w:val="none" w:sz="0" w:space="0" w:color="auto"/>
        <w:left w:val="none" w:sz="0" w:space="0" w:color="auto"/>
        <w:bottom w:val="none" w:sz="0" w:space="0" w:color="auto"/>
        <w:right w:val="none" w:sz="0" w:space="0" w:color="auto"/>
      </w:divBdr>
    </w:div>
    <w:div w:id="1514804727">
      <w:bodyDiv w:val="1"/>
      <w:marLeft w:val="0"/>
      <w:marRight w:val="0"/>
      <w:marTop w:val="0"/>
      <w:marBottom w:val="0"/>
      <w:divBdr>
        <w:top w:val="none" w:sz="0" w:space="0" w:color="auto"/>
        <w:left w:val="none" w:sz="0" w:space="0" w:color="auto"/>
        <w:bottom w:val="none" w:sz="0" w:space="0" w:color="auto"/>
        <w:right w:val="none" w:sz="0" w:space="0" w:color="auto"/>
      </w:divBdr>
    </w:div>
    <w:div w:id="20705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soff01\office\vorlagen\alle\kopfbogen.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5354-712E-44D3-94CC-F082A533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kopfbogen.dotm</Template>
  <TotalTime>0</TotalTime>
  <Pages>3</Pages>
  <Words>676</Words>
  <Characters>5046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Kreis Steinfurt</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B102527</dc:creator>
  <cp:keywords/>
  <cp:lastModifiedBy>Sarina Eßling</cp:lastModifiedBy>
  <cp:revision>16</cp:revision>
  <cp:lastPrinted>2017-05-10T09:28:00Z</cp:lastPrinted>
  <dcterms:created xsi:type="dcterms:W3CDTF">2021-02-10T16:48:00Z</dcterms:created>
  <dcterms:modified xsi:type="dcterms:W3CDTF">2025-10-02T11:19:00Z</dcterms:modified>
</cp:coreProperties>
</file>